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EA0A" w14:textId="77777777" w:rsidR="00C003D4" w:rsidRPr="001D486E" w:rsidRDefault="00C003D4" w:rsidP="00C003D4">
      <w:pPr>
        <w:rPr>
          <w:rFonts w:ascii="Garamond" w:hAnsi="Garamond" w:cs="Arial"/>
        </w:rPr>
      </w:pPr>
    </w:p>
    <w:p w14:paraId="017386DC" w14:textId="77777777" w:rsidR="00C003D4" w:rsidRPr="001D486E" w:rsidRDefault="00C003D4" w:rsidP="00C003D4">
      <w:pPr>
        <w:rPr>
          <w:rFonts w:ascii="Garamond" w:hAnsi="Garamond" w:cs="Arial"/>
        </w:rPr>
      </w:pPr>
    </w:p>
    <w:p w14:paraId="480957E6" w14:textId="77777777" w:rsidR="00C003D4" w:rsidRPr="001D486E" w:rsidRDefault="00C003D4" w:rsidP="00C003D4">
      <w:pPr>
        <w:rPr>
          <w:rFonts w:ascii="Garamond" w:hAnsi="Garamond" w:cs="Arial"/>
        </w:rPr>
      </w:pPr>
    </w:p>
    <w:p w14:paraId="297DF251" w14:textId="77777777" w:rsidR="00C003D4" w:rsidRPr="001D486E" w:rsidRDefault="00C003D4" w:rsidP="00C003D4">
      <w:pPr>
        <w:spacing w:before="120"/>
        <w:jc w:val="center"/>
        <w:rPr>
          <w:rFonts w:ascii="Garamond" w:hAnsi="Garamond" w:cs="Arial"/>
        </w:rPr>
      </w:pPr>
      <w:r w:rsidRPr="001D486E">
        <w:rPr>
          <w:rFonts w:ascii="Garamond" w:hAnsi="Garamond" w:cs="Arial"/>
          <w:smallCaps/>
        </w:rPr>
        <w:t>Avaliação do desempenho</w:t>
      </w:r>
    </w:p>
    <w:p w14:paraId="5FC5D19C" w14:textId="77777777" w:rsidR="00C003D4" w:rsidRPr="001D486E" w:rsidRDefault="00003BB7" w:rsidP="00C003D4">
      <w:pPr>
        <w:spacing w:before="120"/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Dirigentes</w:t>
      </w:r>
      <w:r w:rsidR="00C003D4" w:rsidRPr="001D486E">
        <w:rPr>
          <w:rFonts w:ascii="Garamond" w:hAnsi="Garamond" w:cs="Arial"/>
          <w:smallCaps/>
        </w:rPr>
        <w:t xml:space="preserve"> </w:t>
      </w:r>
      <w:r w:rsidR="00E62597">
        <w:rPr>
          <w:rFonts w:ascii="Garamond" w:hAnsi="Garamond" w:cs="Arial"/>
          <w:smallCaps/>
        </w:rPr>
        <w:t xml:space="preserve">intermédios </w:t>
      </w:r>
      <w:r w:rsidR="00C003D4" w:rsidRPr="001D486E">
        <w:rPr>
          <w:rFonts w:ascii="Garamond" w:hAnsi="Garamond" w:cs="Arial"/>
          <w:smallCaps/>
        </w:rPr>
        <w:t xml:space="preserve">(SIADAP </w:t>
      </w:r>
      <w:r>
        <w:rPr>
          <w:rFonts w:ascii="Garamond" w:hAnsi="Garamond" w:cs="Arial"/>
          <w:smallCaps/>
        </w:rPr>
        <w:t>2</w:t>
      </w:r>
      <w:r w:rsidR="00C003D4" w:rsidRPr="001D486E">
        <w:rPr>
          <w:rFonts w:ascii="Garamond" w:hAnsi="Garamond" w:cs="Arial"/>
          <w:smallCaps/>
        </w:rPr>
        <w:t>)</w:t>
      </w:r>
    </w:p>
    <w:p w14:paraId="430732C0" w14:textId="77777777" w:rsidR="00C003D4" w:rsidRPr="001D486E" w:rsidRDefault="00C003D4" w:rsidP="00C003D4">
      <w:pPr>
        <w:spacing w:before="120"/>
        <w:jc w:val="center"/>
        <w:rPr>
          <w:rFonts w:ascii="Garamond" w:hAnsi="Garamond" w:cs="Arial"/>
          <w:smallCaps/>
        </w:rPr>
      </w:pPr>
      <w:r w:rsidRPr="001D486E">
        <w:rPr>
          <w:rFonts w:ascii="Garamond" w:hAnsi="Garamond" w:cs="Arial"/>
          <w:smallCaps/>
        </w:rPr>
        <w:t xml:space="preserve">Ficha de Avaliação </w:t>
      </w:r>
    </w:p>
    <w:p w14:paraId="0632CADE" w14:textId="77777777" w:rsidR="00C003D4" w:rsidRPr="001D486E" w:rsidRDefault="00C003D4" w:rsidP="00C003D4">
      <w:pPr>
        <w:rPr>
          <w:rFonts w:ascii="Garamond" w:hAnsi="Garamond"/>
        </w:rPr>
      </w:pPr>
    </w:p>
    <w:p w14:paraId="659D5554" w14:textId="77777777" w:rsidR="00C003D4" w:rsidRPr="001D486E" w:rsidRDefault="00C003D4" w:rsidP="00C003D4">
      <w:pPr>
        <w:rPr>
          <w:rFonts w:ascii="Garamond" w:hAnsi="Garamond"/>
        </w:rPr>
      </w:pPr>
    </w:p>
    <w:p w14:paraId="407711C7" w14:textId="77777777" w:rsidR="004904B5" w:rsidRPr="001D486E" w:rsidRDefault="004904B5" w:rsidP="004904B5">
      <w:pPr>
        <w:rPr>
          <w:rFonts w:ascii="Garamond" w:hAnsi="Garamond"/>
        </w:rPr>
      </w:pPr>
    </w:p>
    <w:p w14:paraId="32F1C6B3" w14:textId="32A8E6D2" w:rsidR="004904B5" w:rsidRPr="001D486E" w:rsidRDefault="004904B5" w:rsidP="004904B5">
      <w:pPr>
        <w:ind w:left="-142"/>
        <w:jc w:val="center"/>
        <w:rPr>
          <w:rFonts w:ascii="Garamond" w:hAnsi="Garamond" w:cs="Arial"/>
          <w:smallCaps/>
        </w:rPr>
      </w:pPr>
      <w:r w:rsidRPr="001D486E">
        <w:rPr>
          <w:rFonts w:ascii="Garamond" w:hAnsi="Garamond" w:cs="Arial"/>
          <w:smallCaps/>
        </w:rPr>
        <w:t>Ministério</w:t>
      </w:r>
      <w:r>
        <w:rPr>
          <w:rFonts w:ascii="Garamond" w:hAnsi="Garamond" w:cs="Arial"/>
          <w:smallCaps/>
        </w:rPr>
        <w:t xml:space="preserve"> do </w:t>
      </w:r>
      <w:r w:rsidRPr="001D486E">
        <w:rPr>
          <w:rFonts w:ascii="Garamond" w:hAnsi="Garamond" w:cs="Arial"/>
          <w:smallCaps/>
        </w:rPr>
        <w:t>M</w:t>
      </w:r>
      <w:r>
        <w:rPr>
          <w:rFonts w:ascii="Garamond" w:hAnsi="Garamond" w:cs="Arial"/>
          <w:smallCaps/>
        </w:rPr>
        <w:t>ar</w:t>
      </w:r>
    </w:p>
    <w:p w14:paraId="00609ED7" w14:textId="77777777" w:rsidR="004904B5" w:rsidRPr="001D486E" w:rsidRDefault="004904B5" w:rsidP="004904B5">
      <w:pPr>
        <w:jc w:val="center"/>
        <w:rPr>
          <w:rFonts w:ascii="Garamond" w:hAnsi="Garamond" w:cs="Arial"/>
          <w:smallCaps/>
        </w:rPr>
      </w:pPr>
    </w:p>
    <w:p w14:paraId="15BA6178" w14:textId="14ABE6CD" w:rsidR="004904B5" w:rsidRPr="001D486E" w:rsidRDefault="004904B5" w:rsidP="004904B5">
      <w:pPr>
        <w:ind w:left="-142"/>
        <w:jc w:val="center"/>
        <w:rPr>
          <w:rFonts w:ascii="Garamond" w:hAnsi="Garamond" w:cs="Arial"/>
          <w:smallCaps/>
        </w:rPr>
      </w:pPr>
      <w:r w:rsidRPr="001D486E">
        <w:rPr>
          <w:rFonts w:ascii="Garamond" w:hAnsi="Garamond" w:cs="Arial"/>
          <w:smallCaps/>
        </w:rPr>
        <w:t>Serviço</w:t>
      </w:r>
      <w:r>
        <w:rPr>
          <w:rFonts w:ascii="Garamond" w:hAnsi="Garamond" w:cs="Arial"/>
          <w:smallCaps/>
        </w:rPr>
        <w:t>: Direção-Geral de Política do Mar</w:t>
      </w:r>
    </w:p>
    <w:p w14:paraId="10D7EB36" w14:textId="77777777" w:rsidR="00C003D4" w:rsidRPr="001D486E" w:rsidRDefault="00C003D4" w:rsidP="00C003D4">
      <w:pPr>
        <w:jc w:val="center"/>
        <w:rPr>
          <w:rFonts w:ascii="Garamond" w:hAnsi="Garamond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4904B5" w:rsidRPr="00C50969" w14:paraId="628FC5CC" w14:textId="77777777" w:rsidTr="00C50969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46672A9E" w14:textId="77777777" w:rsidR="004904B5" w:rsidRPr="00C50969" w:rsidRDefault="004904B5" w:rsidP="004904B5">
            <w:pPr>
              <w:jc w:val="center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NIF</w:t>
            </w:r>
          </w:p>
        </w:tc>
        <w:tc>
          <w:tcPr>
            <w:tcW w:w="480" w:type="dxa"/>
          </w:tcPr>
          <w:p w14:paraId="7EDACB7B" w14:textId="30BB8E14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80" w:type="dxa"/>
          </w:tcPr>
          <w:p w14:paraId="2ABD36F4" w14:textId="26466272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480" w:type="dxa"/>
          </w:tcPr>
          <w:p w14:paraId="37F1FF7D" w14:textId="753B6655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480" w:type="dxa"/>
          </w:tcPr>
          <w:p w14:paraId="59E337E0" w14:textId="02D1D08E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480" w:type="dxa"/>
          </w:tcPr>
          <w:p w14:paraId="7CE36191" w14:textId="463A8CDC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80" w:type="dxa"/>
          </w:tcPr>
          <w:p w14:paraId="3A22E5AC" w14:textId="4F3AB362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80" w:type="dxa"/>
          </w:tcPr>
          <w:p w14:paraId="67D1C3D6" w14:textId="1A0090D1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</w:tcPr>
          <w:p w14:paraId="7552C61A" w14:textId="22C07014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0386B9BA" w14:textId="4B98740D" w:rsidR="004904B5" w:rsidRPr="00C50969" w:rsidRDefault="004904B5" w:rsidP="004904B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</w:tbl>
    <w:p w14:paraId="40A409E9" w14:textId="77777777" w:rsidR="00C003D4" w:rsidRPr="001D486E" w:rsidRDefault="00C003D4" w:rsidP="00C003D4">
      <w:pPr>
        <w:rPr>
          <w:rFonts w:ascii="Garamond" w:hAnsi="Garamond"/>
        </w:rPr>
      </w:pPr>
    </w:p>
    <w:p w14:paraId="701D1193" w14:textId="77777777" w:rsidR="00C003D4" w:rsidRPr="001D486E" w:rsidRDefault="00C003D4" w:rsidP="00C003D4">
      <w:pPr>
        <w:rPr>
          <w:rFonts w:ascii="Garamond" w:hAnsi="Garamond"/>
        </w:rPr>
      </w:pPr>
    </w:p>
    <w:p w14:paraId="26381DC1" w14:textId="77777777" w:rsidR="00C003D4" w:rsidRPr="001D486E" w:rsidRDefault="00C003D4" w:rsidP="00C003D4">
      <w:pPr>
        <w:rPr>
          <w:rFonts w:ascii="Garamond" w:hAnsi="Garamond"/>
        </w:rPr>
      </w:pPr>
    </w:p>
    <w:p w14:paraId="51DA3793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/>
        </w:rPr>
        <w:t>(</w:t>
      </w:r>
      <w:r w:rsidRPr="001D486E">
        <w:rPr>
          <w:rFonts w:ascii="Garamond" w:hAnsi="Garamond" w:cs="Arial"/>
        </w:rPr>
        <w:t>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19"/>
        <w:gridCol w:w="447"/>
        <w:gridCol w:w="668"/>
        <w:gridCol w:w="668"/>
        <w:gridCol w:w="668"/>
        <w:gridCol w:w="104"/>
        <w:gridCol w:w="564"/>
        <w:gridCol w:w="666"/>
        <w:gridCol w:w="668"/>
        <w:gridCol w:w="668"/>
        <w:gridCol w:w="972"/>
        <w:gridCol w:w="132"/>
        <w:gridCol w:w="670"/>
      </w:tblGrid>
      <w:tr w:rsidR="00C003D4" w:rsidRPr="00C50969" w14:paraId="57A8B229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2E0A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CC1A09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Avaliador</w:t>
            </w:r>
          </w:p>
        </w:tc>
        <w:tc>
          <w:tcPr>
            <w:tcW w:w="3610" w:type="pct"/>
            <w:gridSpan w:val="13"/>
          </w:tcPr>
          <w:p w14:paraId="7B39A71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DCC74C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5A019CED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7ADD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0647D2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Cargo</w:t>
            </w:r>
          </w:p>
        </w:tc>
        <w:tc>
          <w:tcPr>
            <w:tcW w:w="3610" w:type="pct"/>
            <w:gridSpan w:val="13"/>
          </w:tcPr>
          <w:p w14:paraId="5A22F53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A2574E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01A1BCB9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E0AF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69284C0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9FA54C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2393502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6575C2C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14:paraId="71BF10E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49F782D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763831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7FA8F56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14:paraId="0FDB476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6A4F5CA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6DE8D4C3" w14:textId="77777777" w:rsidTr="00C50969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D1C11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8BEEE28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7208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5E7E1F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Avaliado</w:t>
            </w:r>
          </w:p>
        </w:tc>
        <w:tc>
          <w:tcPr>
            <w:tcW w:w="3610" w:type="pct"/>
            <w:gridSpan w:val="13"/>
          </w:tcPr>
          <w:p w14:paraId="7BD585E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97F6E8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53413D05" w14:textId="77777777" w:rsidTr="00C50969">
        <w:trPr>
          <w:trHeight w:val="51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33D3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01021CC" w14:textId="77777777" w:rsidR="00C003D4" w:rsidRPr="00C50969" w:rsidRDefault="00003BB7" w:rsidP="00C60FF4">
            <w:pPr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Cargo</w:t>
            </w:r>
          </w:p>
        </w:tc>
        <w:tc>
          <w:tcPr>
            <w:tcW w:w="3610" w:type="pct"/>
            <w:gridSpan w:val="13"/>
          </w:tcPr>
          <w:p w14:paraId="15ED7F8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16ECBD79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EDBC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2D16D6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Unidade orgânica</w:t>
            </w:r>
          </w:p>
        </w:tc>
        <w:tc>
          <w:tcPr>
            <w:tcW w:w="3610" w:type="pct"/>
            <w:gridSpan w:val="13"/>
          </w:tcPr>
          <w:p w14:paraId="375DFC2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B9F3CD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5D4D33DB" w14:textId="77777777" w:rsidTr="00C5096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D907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560CFAD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AFF74A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52BECA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121F03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14:paraId="4E0A823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0432765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1EF197F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560458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14:paraId="4957777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3B8E4DD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F74911D" w14:textId="77777777" w:rsidTr="00C50969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CB30F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F22A73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50DB11B2" w14:textId="77777777" w:rsidTr="00C50969">
        <w:trPr>
          <w:gridAfter w:val="2"/>
          <w:wAfter w:w="802" w:type="dxa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FD39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C95EBD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Período em avaliação</w:t>
            </w:r>
          </w:p>
        </w:tc>
        <w:tc>
          <w:tcPr>
            <w:tcW w:w="1297" w:type="pct"/>
            <w:gridSpan w:val="5"/>
          </w:tcPr>
          <w:p w14:paraId="6E85DE7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</w:t>
            </w:r>
          </w:p>
          <w:p w14:paraId="20B5488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      /        /</w:t>
            </w:r>
          </w:p>
        </w:tc>
        <w:tc>
          <w:tcPr>
            <w:tcW w:w="284" w:type="pct"/>
            <w:tcBorders>
              <w:top w:val="nil"/>
              <w:bottom w:val="nil"/>
            </w:tcBorders>
          </w:tcPr>
          <w:p w14:paraId="65ABA10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  <w:p w14:paraId="044D88C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</w:t>
            </w:r>
          </w:p>
        </w:tc>
        <w:tc>
          <w:tcPr>
            <w:tcW w:w="1509" w:type="pct"/>
            <w:gridSpan w:val="4"/>
            <w:tcBorders>
              <w:right w:val="single" w:sz="4" w:space="0" w:color="auto"/>
            </w:tcBorders>
          </w:tcPr>
          <w:p w14:paraId="2D84D7B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  </w:t>
            </w:r>
          </w:p>
          <w:p w14:paraId="5C55564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           /          /</w:t>
            </w:r>
          </w:p>
        </w:tc>
      </w:tr>
    </w:tbl>
    <w:p w14:paraId="7F42ACD5" w14:textId="77777777" w:rsidR="00C003D4" w:rsidRPr="001D486E" w:rsidRDefault="00C003D4" w:rsidP="00C003D4">
      <w:pPr>
        <w:rPr>
          <w:rFonts w:ascii="Garamond" w:hAnsi="Garamond" w:cs="Arial"/>
        </w:rPr>
      </w:pPr>
    </w:p>
    <w:p w14:paraId="3BED590C" w14:textId="77777777" w:rsidR="00C003D4" w:rsidRPr="001D486E" w:rsidRDefault="00C003D4" w:rsidP="00C003D4">
      <w:pPr>
        <w:rPr>
          <w:rFonts w:ascii="Garamond" w:hAnsi="Garamond" w:cs="Arial"/>
        </w:rPr>
      </w:pPr>
    </w:p>
    <w:p w14:paraId="1B7DE9F8" w14:textId="77777777" w:rsidR="00C003D4" w:rsidRPr="00CF28FC" w:rsidRDefault="00450156" w:rsidP="00C003D4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1. Obje</w:t>
      </w:r>
      <w:r w:rsidR="00C003D4" w:rsidRPr="00CF28FC">
        <w:rPr>
          <w:rFonts w:ascii="Garamond" w:hAnsi="Garamond" w:cs="Arial"/>
          <w:b/>
          <w:smallCaps/>
        </w:rPr>
        <w:t>tivos da Unidade Orgânica</w:t>
      </w:r>
    </w:p>
    <w:p w14:paraId="488582F2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Des</w:t>
      </w:r>
      <w:r w:rsidR="00450156">
        <w:rPr>
          <w:rFonts w:ascii="Garamond" w:hAnsi="Garamond" w:cs="Arial"/>
        </w:rPr>
        <w:t>crição dos obje</w:t>
      </w:r>
      <w:r w:rsidRPr="001D486E">
        <w:rPr>
          <w:rFonts w:ascii="Garamond" w:hAnsi="Garamond" w:cs="Arial"/>
        </w:rPr>
        <w:t>tivos da unidade orgânica</w:t>
      </w:r>
    </w:p>
    <w:p w14:paraId="44FD4C10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003D4" w:rsidRPr="00C50969" w14:paraId="4EF5B53E" w14:textId="77777777" w:rsidTr="00C50969">
        <w:trPr>
          <w:trHeight w:val="3278"/>
        </w:trPr>
        <w:tc>
          <w:tcPr>
            <w:tcW w:w="5000" w:type="pct"/>
          </w:tcPr>
          <w:p w14:paraId="445BECF6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159E6978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7940DABC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48145CB3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5035295A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228031DF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2B05F920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1F33148C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05A8031F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198C81F3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3E61F7E8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4F7054B3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  <w:p w14:paraId="55BD01AA" w14:textId="77777777" w:rsidR="00C003D4" w:rsidRPr="00C50969" w:rsidRDefault="00C003D4" w:rsidP="00C60FF4">
            <w:pPr>
              <w:rPr>
                <w:rFonts w:ascii="Garamond" w:hAnsi="Garamond" w:cs="Arial"/>
                <w:color w:val="FF0000"/>
              </w:rPr>
            </w:pPr>
          </w:p>
        </w:tc>
      </w:tr>
    </w:tbl>
    <w:p w14:paraId="4336E73C" w14:textId="77777777" w:rsidR="00C003D4" w:rsidRPr="001D486E" w:rsidRDefault="00C003D4" w:rsidP="00C003D4">
      <w:pPr>
        <w:rPr>
          <w:rFonts w:ascii="Garamond" w:hAnsi="Garamond" w:cs="Arial"/>
        </w:rPr>
        <w:sectPr w:rsidR="00C003D4" w:rsidRPr="001D486E" w:rsidSect="003A71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51CF3A" w14:textId="77777777" w:rsidR="00C003D4" w:rsidRPr="00CF28FC" w:rsidRDefault="00C003D4" w:rsidP="00C003D4">
      <w:pPr>
        <w:rPr>
          <w:rFonts w:ascii="Garamond" w:hAnsi="Garamond" w:cs="Arial"/>
          <w:b/>
        </w:rPr>
      </w:pPr>
      <w:r w:rsidRPr="00CF28FC">
        <w:rPr>
          <w:rFonts w:ascii="Garamond" w:hAnsi="Garamond" w:cs="Arial"/>
          <w:b/>
        </w:rPr>
        <w:lastRenderedPageBreak/>
        <w:t xml:space="preserve">2. </w:t>
      </w:r>
      <w:r w:rsidRPr="00CF28FC">
        <w:rPr>
          <w:rFonts w:ascii="Garamond" w:hAnsi="Garamond" w:cs="Arial"/>
          <w:b/>
          <w:smallCaps/>
        </w:rPr>
        <w:t>Parâmetros</w:t>
      </w:r>
      <w:r w:rsidRPr="00CF28FC">
        <w:rPr>
          <w:rFonts w:ascii="Garamond" w:hAnsi="Garamond" w:cs="Arial"/>
          <w:b/>
        </w:rPr>
        <w:t xml:space="preserve"> </w:t>
      </w:r>
      <w:r w:rsidRPr="00CF28FC">
        <w:rPr>
          <w:rFonts w:ascii="Garamond" w:hAnsi="Garamond" w:cs="Arial"/>
          <w:b/>
          <w:smallCaps/>
        </w:rPr>
        <w:t>da avaliação</w:t>
      </w:r>
    </w:p>
    <w:p w14:paraId="5987A329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438B337C" w14:textId="77777777" w:rsidR="00C003D4" w:rsidRPr="00CF28FC" w:rsidRDefault="00C003D4" w:rsidP="00C003D4">
      <w:pPr>
        <w:rPr>
          <w:rFonts w:ascii="Garamond" w:hAnsi="Garamond" w:cs="Arial"/>
          <w:b/>
        </w:rPr>
      </w:pPr>
      <w:r w:rsidRPr="00CF28FC">
        <w:rPr>
          <w:rFonts w:ascii="Garamond" w:hAnsi="Garamond" w:cs="Arial"/>
          <w:b/>
        </w:rPr>
        <w:t xml:space="preserve">2.1 </w:t>
      </w:r>
      <w:r w:rsidRPr="00CF28FC">
        <w:rPr>
          <w:rFonts w:ascii="Garamond" w:hAnsi="Garamond" w:cs="Arial"/>
          <w:b/>
          <w:smallCaps/>
        </w:rPr>
        <w:t>Resultados</w:t>
      </w:r>
    </w:p>
    <w:p w14:paraId="4E4302D9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(A preencher no início do período de avaliação)                                                          </w:t>
      </w:r>
      <w:r w:rsidR="00C523FB">
        <w:rPr>
          <w:rFonts w:ascii="Garamond" w:hAnsi="Garamond" w:cs="Arial"/>
        </w:rPr>
        <w:t xml:space="preserve">                                   </w:t>
      </w:r>
      <w:r w:rsidRPr="001D486E">
        <w:rPr>
          <w:rFonts w:ascii="Garamond" w:hAnsi="Garamond" w:cs="Arial"/>
        </w:rPr>
        <w:t>(A preencher no final do período de avaliação)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564"/>
        <w:gridCol w:w="1620"/>
        <w:gridCol w:w="1620"/>
      </w:tblGrid>
      <w:tr w:rsidR="00C003D4" w:rsidRPr="00C50969" w14:paraId="0ADE56C2" w14:textId="77777777" w:rsidTr="00C50969">
        <w:trPr>
          <w:trHeight w:val="390"/>
        </w:trPr>
        <w:tc>
          <w:tcPr>
            <w:tcW w:w="9540" w:type="dxa"/>
            <w:vMerge w:val="restart"/>
            <w:vAlign w:val="center"/>
          </w:tcPr>
          <w:p w14:paraId="7BD120C3" w14:textId="77777777" w:rsidR="00C003D4" w:rsidRPr="00C50969" w:rsidRDefault="00450156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>
              <w:rPr>
                <w:rFonts w:ascii="Garamond" w:hAnsi="Garamond" w:cs="Arial"/>
                <w:b/>
                <w:smallCaps/>
              </w:rPr>
              <w:t>Descrição do obje</w:t>
            </w:r>
            <w:r w:rsidR="00C003D4" w:rsidRPr="00C50969">
              <w:rPr>
                <w:rFonts w:ascii="Garamond" w:hAnsi="Garamond" w:cs="Arial"/>
                <w:b/>
                <w:smallCaps/>
              </w:rPr>
              <w:t xml:space="preserve">tivo </w:t>
            </w:r>
          </w:p>
          <w:p w14:paraId="20E2C231" w14:textId="77777777" w:rsidR="00C003D4" w:rsidRPr="00C50969" w:rsidRDefault="00402FE4" w:rsidP="00C50969">
            <w:pPr>
              <w:jc w:val="center"/>
              <w:rPr>
                <w:rFonts w:ascii="Garamond" w:hAnsi="Garamond" w:cs="Arial"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Determinação</w:t>
            </w:r>
            <w:r w:rsidR="00C003D4" w:rsidRPr="00C50969">
              <w:rPr>
                <w:rFonts w:ascii="Garamond" w:hAnsi="Garamond" w:cs="Arial"/>
                <w:b/>
                <w:smallCaps/>
              </w:rPr>
              <w:t xml:space="preserve"> </w:t>
            </w:r>
            <w:r w:rsidRPr="00C50969">
              <w:rPr>
                <w:rFonts w:ascii="Garamond" w:hAnsi="Garamond" w:cs="Arial"/>
                <w:b/>
                <w:smallCaps/>
              </w:rPr>
              <w:t>do (s</w:t>
            </w:r>
            <w:r w:rsidR="00C003D4" w:rsidRPr="00C50969">
              <w:rPr>
                <w:rFonts w:ascii="Garamond" w:hAnsi="Garamond" w:cs="Arial"/>
                <w:b/>
                <w:smallCaps/>
              </w:rPr>
              <w:t xml:space="preserve">) </w:t>
            </w:r>
            <w:r w:rsidRPr="00C50969">
              <w:rPr>
                <w:rFonts w:ascii="Garamond" w:hAnsi="Garamond" w:cs="Arial"/>
                <w:b/>
                <w:smallCaps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  <w:b/>
                <w:smallCaps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  <w:b/>
                <w:smallCaps/>
              </w:rPr>
              <w:t>)  de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36409443" w14:textId="77777777" w:rsidR="00C003D4" w:rsidRPr="00C50969" w:rsidRDefault="00C003D4" w:rsidP="00C50969">
            <w:pPr>
              <w:ind w:right="-1548"/>
              <w:rPr>
                <w:rFonts w:ascii="Garamond" w:hAnsi="Garamond" w:cs="Arial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6684AC9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Avaliação</w:t>
            </w:r>
          </w:p>
        </w:tc>
      </w:tr>
      <w:tr w:rsidR="00C003D4" w:rsidRPr="00C50969" w14:paraId="0DBA9939" w14:textId="77777777" w:rsidTr="00C50969">
        <w:trPr>
          <w:trHeight w:val="552"/>
        </w:trPr>
        <w:tc>
          <w:tcPr>
            <w:tcW w:w="9540" w:type="dxa"/>
            <w:vMerge/>
            <w:vAlign w:val="center"/>
          </w:tcPr>
          <w:p w14:paraId="0EB2F68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2A8F077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564" w:type="dxa"/>
            <w:vAlign w:val="center"/>
          </w:tcPr>
          <w:p w14:paraId="261DC106" w14:textId="77777777" w:rsidR="00C003D4" w:rsidRPr="00C50969" w:rsidRDefault="00450156" w:rsidP="00C5096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 superado</w:t>
            </w:r>
          </w:p>
          <w:p w14:paraId="5E82DB1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(Pontuação 5)</w:t>
            </w:r>
          </w:p>
        </w:tc>
        <w:tc>
          <w:tcPr>
            <w:tcW w:w="1620" w:type="dxa"/>
            <w:vAlign w:val="center"/>
          </w:tcPr>
          <w:p w14:paraId="5D1B34DA" w14:textId="77777777" w:rsidR="00C003D4" w:rsidRPr="00C50969" w:rsidRDefault="00450156" w:rsidP="00C5096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 atingido</w:t>
            </w:r>
          </w:p>
          <w:p w14:paraId="77C77DF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(Pontuação 3)</w:t>
            </w:r>
          </w:p>
        </w:tc>
        <w:tc>
          <w:tcPr>
            <w:tcW w:w="1620" w:type="dxa"/>
            <w:vAlign w:val="center"/>
          </w:tcPr>
          <w:p w14:paraId="3B374BDC" w14:textId="77777777" w:rsidR="00C003D4" w:rsidRPr="00C50969" w:rsidRDefault="00450156" w:rsidP="00C5096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 não atingido</w:t>
            </w:r>
          </w:p>
          <w:p w14:paraId="5366118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(Pontuação 1)</w:t>
            </w:r>
          </w:p>
        </w:tc>
      </w:tr>
    </w:tbl>
    <w:p w14:paraId="4A94CFE3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  <w:r w:rsidRPr="00734728"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200FEC30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49F8097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4B8EDC9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2B14A99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26879CD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B987BA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3CBD10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D1F48A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5432BDE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39AB35B5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783839D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5624F36E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1DE4A35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6759FE8A" w14:textId="77777777" w:rsidR="00C003D4" w:rsidRPr="00C50969" w:rsidRDefault="00402FE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0286E31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BC336A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B14BF8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460539A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5181005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CF64F6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505DA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0FA126B6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629BAC3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092B5B8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5F62384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616FD5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B031B1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132818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199F881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834736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F3B43B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3456D12F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0460262A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01A3D35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04EF6D3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03DFB86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14E7248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270DF0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F27F74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7B46A82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60ACC71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5F5E93B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4A56F0C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2B9A73AA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77A4D63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09BC298C" w14:textId="77777777" w:rsidR="00C003D4" w:rsidRPr="00C50969" w:rsidRDefault="00402FE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1292A0A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E2AC4E5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9D059E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7917105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04DBF19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4D0090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BF7C70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377E3E7B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5F5415B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37D259A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1BC6811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953EB6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37AE5A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CC7F3B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4DDE272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E90AAF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EFB3DC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12FD545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38D64B88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231570B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0891DC4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EBB31F7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4E78C77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A8892E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478284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0AE9B9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4592C6B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2ADF424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51FED8F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479562E5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101C650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2C5D1929" w14:textId="77777777" w:rsidR="00C003D4" w:rsidRPr="00C50969" w:rsidRDefault="0017427F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0A9AFC4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6CD2D72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8555FB5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3E456EC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08B8BCB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22B7C5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94DC54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3CCBDDF2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48FFD6F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19E596A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17D2040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EF1353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693736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1BFB43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4270EAA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0E8137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23F988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078223C0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740E5CD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660D5CD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9B01DFE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647B6A5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DABA05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C32F26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798B7B7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770B864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102B1EB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61474DD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0E719335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26A22CC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369CB8B1" w14:textId="77777777" w:rsidR="00C003D4" w:rsidRPr="00C50969" w:rsidRDefault="0017427F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3566357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D1D136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F7E511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3BF92D0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14056C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4EF5B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34BE3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3780DCF9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3629024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5E49A6E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4A94B37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5B614B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5451ED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7BE36E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574D8A0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4B5BC8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B0DB25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65AA1CF6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0998B87B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4A2607C5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3004FAD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A16ED21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6C93F695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0367AC0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B3FC37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83B73A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3BD1381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6462BE4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3B2B5CE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1CC0EBEC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42EA0BF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27DAE9CA" w14:textId="77777777" w:rsidR="00C003D4" w:rsidRPr="00C50969" w:rsidRDefault="0017427F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1447AE0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CECB6A9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02842F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639EDCB1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0856B0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9671D7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3E2541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2AB49A21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30276FF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73FFF9A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3E1A479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139AC3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C8FDE6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6548A0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54413D8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5E293A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04824B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6D89B92E" w14:textId="77777777" w:rsidR="00C003D4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DA5625" w:rsidRPr="00C50969" w14:paraId="695B8D65" w14:textId="77777777" w:rsidTr="005D5141">
        <w:trPr>
          <w:trHeight w:val="342"/>
        </w:trPr>
        <w:tc>
          <w:tcPr>
            <w:tcW w:w="360" w:type="dxa"/>
            <w:vMerge w:val="restart"/>
            <w:vAlign w:val="center"/>
          </w:tcPr>
          <w:p w14:paraId="579207B4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183E771C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2F6C242C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62B46BE5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3E9C2E12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08A04860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8054A91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4E0A5F49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7EF65FB6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4CC2D469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</w:tr>
      <w:tr w:rsidR="00DA5625" w:rsidRPr="00C50969" w14:paraId="1DE11957" w14:textId="77777777" w:rsidTr="005D5141">
        <w:trPr>
          <w:trHeight w:val="391"/>
        </w:trPr>
        <w:tc>
          <w:tcPr>
            <w:tcW w:w="360" w:type="dxa"/>
            <w:vMerge/>
            <w:vAlign w:val="center"/>
          </w:tcPr>
          <w:p w14:paraId="784C3FF1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203E021B" w14:textId="77777777" w:rsidR="00DA5625" w:rsidRPr="00C50969" w:rsidRDefault="0017427F" w:rsidP="005D5141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DA5625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05E37B89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0306F351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3CB114E9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707C081C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150065E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6112913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B61B170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</w:tr>
      <w:tr w:rsidR="00DA5625" w:rsidRPr="00C50969" w14:paraId="5E78E600" w14:textId="77777777" w:rsidTr="005D5141">
        <w:trPr>
          <w:trHeight w:val="469"/>
        </w:trPr>
        <w:tc>
          <w:tcPr>
            <w:tcW w:w="360" w:type="dxa"/>
            <w:vMerge/>
            <w:vAlign w:val="center"/>
          </w:tcPr>
          <w:p w14:paraId="5F95D7A0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127DF7BC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05959C46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5798ED04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  <w:p w14:paraId="20C98626" w14:textId="77777777" w:rsidR="00DA5625" w:rsidRPr="00C50969" w:rsidRDefault="00DA5625" w:rsidP="005D5141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E2C3585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310E27BA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16E084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3AFE88B" w14:textId="77777777" w:rsidR="00DA5625" w:rsidRPr="00C50969" w:rsidRDefault="00DA5625" w:rsidP="005D5141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5F1C6F1B" w14:textId="77777777" w:rsidR="00DA5625" w:rsidRPr="00734728" w:rsidRDefault="00DA5625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6C4F171F" w14:textId="77777777" w:rsidTr="00C50969">
        <w:trPr>
          <w:trHeight w:val="342"/>
        </w:trPr>
        <w:tc>
          <w:tcPr>
            <w:tcW w:w="360" w:type="dxa"/>
            <w:vMerge w:val="restart"/>
            <w:vAlign w:val="center"/>
          </w:tcPr>
          <w:p w14:paraId="60DF483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70E2EF1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4CFA9E78" w14:textId="77777777" w:rsidR="00C003D4" w:rsidRPr="00C50969" w:rsidRDefault="00450156" w:rsidP="00C60FF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Obje</w:t>
            </w:r>
            <w:r w:rsidR="00C003D4" w:rsidRPr="00C50969">
              <w:rPr>
                <w:rFonts w:ascii="Garamond" w:hAnsi="Garamond" w:cs="Arial"/>
              </w:rPr>
              <w:t>tivo</w:t>
            </w:r>
          </w:p>
        </w:tc>
        <w:tc>
          <w:tcPr>
            <w:tcW w:w="7560" w:type="dxa"/>
          </w:tcPr>
          <w:p w14:paraId="459E311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0CE34D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1CE151D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A0CE0C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</w:tcPr>
          <w:p w14:paraId="1B18646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11D06DA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 w:val="restart"/>
          </w:tcPr>
          <w:p w14:paraId="040C70C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3078E9DF" w14:textId="77777777" w:rsidTr="00C50969">
        <w:trPr>
          <w:trHeight w:val="391"/>
        </w:trPr>
        <w:tc>
          <w:tcPr>
            <w:tcW w:w="360" w:type="dxa"/>
            <w:vMerge/>
            <w:vAlign w:val="center"/>
          </w:tcPr>
          <w:p w14:paraId="3136ED2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23340858" w14:textId="77777777" w:rsidR="00C003D4" w:rsidRPr="00C50969" w:rsidRDefault="0017427F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Indicador (</w:t>
            </w:r>
            <w:proofErr w:type="spellStart"/>
            <w:r w:rsidRPr="00C50969">
              <w:rPr>
                <w:rFonts w:ascii="Garamond" w:hAnsi="Garamond" w:cs="Arial"/>
              </w:rPr>
              <w:t>es</w:t>
            </w:r>
            <w:proofErr w:type="spellEnd"/>
            <w:r w:rsidR="00C003D4" w:rsidRPr="00C50969">
              <w:rPr>
                <w:rFonts w:ascii="Garamond" w:hAnsi="Garamond" w:cs="Arial"/>
              </w:rPr>
              <w:t>) de medida</w:t>
            </w:r>
          </w:p>
        </w:tc>
        <w:tc>
          <w:tcPr>
            <w:tcW w:w="7560" w:type="dxa"/>
          </w:tcPr>
          <w:p w14:paraId="1E30ED6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60FCB8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6FED3D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</w:tcPr>
          <w:p w14:paraId="691230A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79E25EE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606A2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9D58C6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720D17A1" w14:textId="77777777" w:rsidTr="00C50969">
        <w:trPr>
          <w:trHeight w:val="469"/>
        </w:trPr>
        <w:tc>
          <w:tcPr>
            <w:tcW w:w="360" w:type="dxa"/>
            <w:vMerge/>
            <w:vAlign w:val="center"/>
          </w:tcPr>
          <w:p w14:paraId="29B0D34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Align w:val="center"/>
          </w:tcPr>
          <w:p w14:paraId="7FA6E8C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Critérios de superação</w:t>
            </w:r>
          </w:p>
        </w:tc>
        <w:tc>
          <w:tcPr>
            <w:tcW w:w="7560" w:type="dxa"/>
          </w:tcPr>
          <w:p w14:paraId="413D99F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347CFD3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4FCB59C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DCFE124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7AFCCFC8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FBC243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FC635D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7B506C1A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text" w:horzAnchor="page" w:tblpX="11494" w:tblpY="28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</w:tblGrid>
      <w:tr w:rsidR="00C003D4" w:rsidRPr="00C50969" w14:paraId="1E8D0DA5" w14:textId="77777777" w:rsidTr="00C50969">
        <w:tc>
          <w:tcPr>
            <w:tcW w:w="2988" w:type="dxa"/>
          </w:tcPr>
          <w:p w14:paraId="575021F2" w14:textId="77777777" w:rsidR="00C003D4" w:rsidRPr="00C50969" w:rsidRDefault="00C003D4" w:rsidP="00C50969">
            <w:pPr>
              <w:spacing w:before="120" w:after="120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Pontuação do Parâmetro</w:t>
            </w:r>
          </w:p>
        </w:tc>
        <w:tc>
          <w:tcPr>
            <w:tcW w:w="1620" w:type="dxa"/>
          </w:tcPr>
          <w:p w14:paraId="38332E89" w14:textId="77777777" w:rsidR="00C003D4" w:rsidRPr="00C50969" w:rsidRDefault="00C003D4" w:rsidP="00C50969">
            <w:pPr>
              <w:rPr>
                <w:rFonts w:ascii="Garamond" w:hAnsi="Garamond" w:cs="Arial"/>
              </w:rPr>
            </w:pPr>
          </w:p>
        </w:tc>
      </w:tr>
    </w:tbl>
    <w:p w14:paraId="24513E8C" w14:textId="77777777" w:rsidR="00C003D4" w:rsidRPr="001D486E" w:rsidRDefault="00C003D4" w:rsidP="00C003D4">
      <w:pPr>
        <w:rPr>
          <w:rFonts w:ascii="Garamond" w:hAnsi="Garamond" w:cs="Arial"/>
        </w:rPr>
      </w:pPr>
    </w:p>
    <w:p w14:paraId="5BD93EE6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avaliador, em ___/___/_____, _____________________________________________________</w:t>
      </w:r>
    </w:p>
    <w:p w14:paraId="384EE6AE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45F474FB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avaliado, em ___/___/_____, ______________________________________________________</w:t>
      </w:r>
    </w:p>
    <w:p w14:paraId="4E389DDF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6D0D41EF" w14:textId="77777777" w:rsidR="00C003D4" w:rsidRPr="00CF28FC" w:rsidRDefault="00C003D4" w:rsidP="00C003D4">
      <w:pPr>
        <w:rPr>
          <w:rFonts w:ascii="Garamond" w:hAnsi="Garamond" w:cs="Arial"/>
          <w:b/>
        </w:rPr>
      </w:pPr>
      <w:r w:rsidRPr="00CF28FC">
        <w:rPr>
          <w:rFonts w:ascii="Garamond" w:hAnsi="Garamond" w:cs="Arial"/>
          <w:b/>
        </w:rPr>
        <w:t>Os obje</w:t>
      </w:r>
      <w:r w:rsidR="00696E62">
        <w:rPr>
          <w:rFonts w:ascii="Garamond" w:hAnsi="Garamond" w:cs="Arial"/>
          <w:b/>
        </w:rPr>
        <w:t>t</w:t>
      </w:r>
      <w:r w:rsidRPr="00CF28FC">
        <w:rPr>
          <w:rFonts w:ascii="Garamond" w:hAnsi="Garamond" w:cs="Arial"/>
          <w:b/>
        </w:rPr>
        <w:t xml:space="preserve">ivos n.º (s)_________ foram reformulados em ____/___/_____ constando de anexo a esta ficha. </w:t>
      </w:r>
    </w:p>
    <w:p w14:paraId="30A76A6E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21AADA80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avaliador, em ___/___/_____, _______________________________________________________</w:t>
      </w:r>
    </w:p>
    <w:p w14:paraId="328D207D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6B2439E4" w14:textId="77777777" w:rsidR="00734728" w:rsidRDefault="00C003D4" w:rsidP="00C003D4">
      <w:pPr>
        <w:rPr>
          <w:rFonts w:ascii="Garamond" w:hAnsi="Garamond" w:cs="Arial"/>
        </w:rPr>
        <w:sectPr w:rsidR="00734728" w:rsidSect="003A7146"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  <w:r w:rsidRPr="001D486E">
        <w:rPr>
          <w:rFonts w:ascii="Garamond" w:hAnsi="Garamond" w:cs="Arial"/>
        </w:rPr>
        <w:t>O avaliado, em ___/___/_____, ________________________________________________________</w:t>
      </w:r>
    </w:p>
    <w:p w14:paraId="67CDE1E7" w14:textId="77777777" w:rsidR="00C003D4" w:rsidRPr="00CF28FC" w:rsidRDefault="00C003D4" w:rsidP="00C003D4">
      <w:pPr>
        <w:rPr>
          <w:rFonts w:ascii="Garamond" w:hAnsi="Garamond" w:cs="Arial"/>
          <w:b/>
          <w:smallCaps/>
        </w:rPr>
      </w:pPr>
      <w:r w:rsidRPr="00CF28FC">
        <w:rPr>
          <w:rFonts w:ascii="Garamond" w:hAnsi="Garamond" w:cs="Arial"/>
          <w:b/>
        </w:rPr>
        <w:lastRenderedPageBreak/>
        <w:t xml:space="preserve">2.2 </w:t>
      </w:r>
      <w:r w:rsidRPr="00CF28FC">
        <w:rPr>
          <w:rFonts w:ascii="Garamond" w:hAnsi="Garamond" w:cs="Arial"/>
          <w:b/>
          <w:smallCaps/>
        </w:rPr>
        <w:t>Competências</w:t>
      </w:r>
    </w:p>
    <w:p w14:paraId="60604158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67B7B26B" w14:textId="77777777" w:rsidR="00C003D4" w:rsidRPr="001D486E" w:rsidRDefault="00C003D4" w:rsidP="00C003D4">
      <w:pPr>
        <w:jc w:val="both"/>
        <w:rPr>
          <w:rFonts w:ascii="Garamond" w:hAnsi="Garamond" w:cs="Arial"/>
        </w:rPr>
      </w:pPr>
      <w:r w:rsidRPr="001D486E">
        <w:rPr>
          <w:rFonts w:ascii="Garamond" w:hAnsi="Garamond" w:cs="Arial"/>
        </w:rPr>
        <w:t>(A preencher no início do período de avaliação)</w:t>
      </w:r>
      <w:r w:rsidRPr="001D486E">
        <w:rPr>
          <w:rFonts w:ascii="Garamond" w:hAnsi="Garamond" w:cs="Arial"/>
        </w:rPr>
        <w:tab/>
        <w:t xml:space="preserve">       </w:t>
      </w:r>
      <w:r w:rsidR="00BF64B5">
        <w:rPr>
          <w:rFonts w:ascii="Garamond" w:hAnsi="Garamond" w:cs="Arial"/>
        </w:rPr>
        <w:t xml:space="preserve">                        </w:t>
      </w:r>
      <w:r w:rsidRPr="001D486E">
        <w:rPr>
          <w:rFonts w:ascii="Garamond" w:hAnsi="Garamond" w:cs="Arial"/>
        </w:rPr>
        <w:t xml:space="preserve"> (A preencher no final </w:t>
      </w:r>
    </w:p>
    <w:p w14:paraId="0D44B0D4" w14:textId="77777777" w:rsidR="00C003D4" w:rsidRPr="001D486E" w:rsidRDefault="00C003D4" w:rsidP="00C003D4">
      <w:pPr>
        <w:jc w:val="both"/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                                                                                 </w:t>
      </w:r>
      <w:r w:rsidR="00BF64B5">
        <w:rPr>
          <w:rFonts w:ascii="Garamond" w:hAnsi="Garamond" w:cs="Arial"/>
        </w:rPr>
        <w:t xml:space="preserve">                               </w:t>
      </w:r>
      <w:r w:rsidRPr="001D486E">
        <w:rPr>
          <w:rFonts w:ascii="Garamond" w:hAnsi="Garamond" w:cs="Arial"/>
        </w:rPr>
        <w:t xml:space="preserve">do período de avaliação)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80"/>
        <w:gridCol w:w="236"/>
        <w:gridCol w:w="1598"/>
        <w:gridCol w:w="1586"/>
        <w:gridCol w:w="1523"/>
      </w:tblGrid>
      <w:tr w:rsidR="00C003D4" w:rsidRPr="001D486E" w14:paraId="067DE925" w14:textId="77777777">
        <w:trPr>
          <w:trHeight w:val="225"/>
          <w:jc w:val="center"/>
        </w:trPr>
        <w:tc>
          <w:tcPr>
            <w:tcW w:w="5677" w:type="dxa"/>
            <w:gridSpan w:val="2"/>
            <w:vMerge w:val="restart"/>
            <w:vAlign w:val="center"/>
          </w:tcPr>
          <w:p w14:paraId="1F407575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  <w:smallCaps/>
              </w:rPr>
            </w:pPr>
            <w:r w:rsidRPr="001D486E">
              <w:rPr>
                <w:rFonts w:ascii="Garamond" w:hAnsi="Garamond" w:cs="Arial"/>
                <w:smallCaps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6E6C51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707" w:type="dxa"/>
            <w:gridSpan w:val="3"/>
          </w:tcPr>
          <w:p w14:paraId="5E232CE3" w14:textId="77777777" w:rsidR="00C003D4" w:rsidRPr="001D486E" w:rsidRDefault="00C003D4" w:rsidP="00C60FF4">
            <w:pPr>
              <w:spacing w:before="120" w:after="120"/>
              <w:jc w:val="center"/>
              <w:rPr>
                <w:rFonts w:ascii="Garamond" w:hAnsi="Garamond" w:cs="Arial"/>
                <w:smallCaps/>
              </w:rPr>
            </w:pPr>
            <w:r w:rsidRPr="001D486E">
              <w:rPr>
                <w:rFonts w:ascii="Garamond" w:hAnsi="Garamond" w:cs="Arial"/>
                <w:smallCaps/>
              </w:rPr>
              <w:t>Avaliação</w:t>
            </w:r>
          </w:p>
        </w:tc>
      </w:tr>
      <w:tr w:rsidR="00C003D4" w:rsidRPr="001D486E" w14:paraId="00D42087" w14:textId="77777777">
        <w:trPr>
          <w:trHeight w:val="270"/>
          <w:jc w:val="center"/>
        </w:trPr>
        <w:tc>
          <w:tcPr>
            <w:tcW w:w="5677" w:type="dxa"/>
            <w:gridSpan w:val="2"/>
            <w:vMerge/>
            <w:vAlign w:val="center"/>
          </w:tcPr>
          <w:p w14:paraId="2765DA67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</w:tcPr>
          <w:p w14:paraId="0978707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 w:val="restart"/>
          </w:tcPr>
          <w:p w14:paraId="6C7F7745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Competência demonstrada a um nível elevado</w:t>
            </w:r>
          </w:p>
          <w:p w14:paraId="710F7D70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(Pontuação 5</w:t>
            </w:r>
            <w:r w:rsidR="007F3D78">
              <w:rPr>
                <w:rFonts w:ascii="Garamond" w:hAnsi="Garamond" w:cs="Arial"/>
              </w:rPr>
              <w:t>)</w:t>
            </w:r>
          </w:p>
        </w:tc>
        <w:tc>
          <w:tcPr>
            <w:tcW w:w="1586" w:type="dxa"/>
            <w:vMerge w:val="restart"/>
          </w:tcPr>
          <w:p w14:paraId="7A4C16C3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Competência demonstrada</w:t>
            </w:r>
          </w:p>
          <w:p w14:paraId="54123864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  <w:p w14:paraId="5A0A306A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(Pontuação 3)</w:t>
            </w:r>
          </w:p>
        </w:tc>
        <w:tc>
          <w:tcPr>
            <w:tcW w:w="1523" w:type="dxa"/>
            <w:vMerge w:val="restart"/>
            <w:vAlign w:val="center"/>
          </w:tcPr>
          <w:p w14:paraId="53F0356A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Competência não demonstrada ou inexistente</w:t>
            </w:r>
          </w:p>
          <w:p w14:paraId="413DF45B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(Pontuação 1)</w:t>
            </w:r>
          </w:p>
        </w:tc>
      </w:tr>
      <w:tr w:rsidR="00C003D4" w:rsidRPr="001D486E" w14:paraId="2950311E" w14:textId="77777777">
        <w:trPr>
          <w:trHeight w:val="240"/>
          <w:jc w:val="center"/>
        </w:trPr>
        <w:tc>
          <w:tcPr>
            <w:tcW w:w="697" w:type="dxa"/>
            <w:vAlign w:val="center"/>
          </w:tcPr>
          <w:p w14:paraId="64F089DF" w14:textId="77777777" w:rsidR="00C003D4" w:rsidRPr="007F3D78" w:rsidRDefault="00C003D4" w:rsidP="00C60FF4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7F3D78">
              <w:rPr>
                <w:rFonts w:ascii="Garamond" w:hAnsi="Garamond" w:cs="Arial"/>
                <w:b/>
                <w:smallCaps/>
              </w:rPr>
              <w:t>N.º</w:t>
            </w:r>
          </w:p>
        </w:tc>
        <w:tc>
          <w:tcPr>
            <w:tcW w:w="4980" w:type="dxa"/>
            <w:vAlign w:val="center"/>
          </w:tcPr>
          <w:p w14:paraId="7AE61E01" w14:textId="77777777" w:rsidR="00C003D4" w:rsidRPr="007F3D78" w:rsidRDefault="00C003D4" w:rsidP="00C60FF4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7F3D78">
              <w:rPr>
                <w:rFonts w:ascii="Garamond" w:hAnsi="Garamond" w:cs="Arial"/>
                <w:b/>
                <w:smallCaps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91A0A8A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/>
          </w:tcPr>
          <w:p w14:paraId="27134BD7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86" w:type="dxa"/>
            <w:vMerge/>
          </w:tcPr>
          <w:p w14:paraId="2A514CAD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23" w:type="dxa"/>
            <w:vMerge/>
            <w:vAlign w:val="center"/>
          </w:tcPr>
          <w:p w14:paraId="0BF74CF6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1D486E" w14:paraId="35D803E4" w14:textId="77777777">
        <w:trPr>
          <w:trHeight w:val="261"/>
          <w:jc w:val="center"/>
        </w:trPr>
        <w:tc>
          <w:tcPr>
            <w:tcW w:w="697" w:type="dxa"/>
            <w:vAlign w:val="center"/>
          </w:tcPr>
          <w:p w14:paraId="047904C6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31B8CE3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CCB761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5DA3C71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6F18FEA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2CEDB225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0C11FA01" w14:textId="77777777">
        <w:trPr>
          <w:trHeight w:val="294"/>
          <w:jc w:val="center"/>
        </w:trPr>
        <w:tc>
          <w:tcPr>
            <w:tcW w:w="697" w:type="dxa"/>
            <w:vAlign w:val="center"/>
          </w:tcPr>
          <w:p w14:paraId="3B1A227C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74A9D505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5E293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615EE064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0FD340E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366CEEC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5F4C6786" w14:textId="77777777">
        <w:trPr>
          <w:trHeight w:val="269"/>
          <w:jc w:val="center"/>
        </w:trPr>
        <w:tc>
          <w:tcPr>
            <w:tcW w:w="697" w:type="dxa"/>
            <w:vAlign w:val="center"/>
          </w:tcPr>
          <w:p w14:paraId="28B0AF7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1D472292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060E6F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7C649887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3A3C7BF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3D6B7AA2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4746DFA9" w14:textId="77777777">
        <w:trPr>
          <w:trHeight w:val="263"/>
          <w:jc w:val="center"/>
        </w:trPr>
        <w:tc>
          <w:tcPr>
            <w:tcW w:w="697" w:type="dxa"/>
            <w:vAlign w:val="center"/>
          </w:tcPr>
          <w:p w14:paraId="112C753F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719AA52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BE12D8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1AE5CE4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7D280DA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04A19E6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1F604826" w14:textId="77777777">
        <w:trPr>
          <w:trHeight w:val="178"/>
          <w:jc w:val="center"/>
        </w:trPr>
        <w:tc>
          <w:tcPr>
            <w:tcW w:w="697" w:type="dxa"/>
            <w:vAlign w:val="center"/>
          </w:tcPr>
          <w:p w14:paraId="04FF351C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4DA5171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729AE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34AC69F4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556982AA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4BC6A978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4591D670" w14:textId="77777777">
        <w:trPr>
          <w:trHeight w:val="271"/>
          <w:jc w:val="center"/>
        </w:trPr>
        <w:tc>
          <w:tcPr>
            <w:tcW w:w="697" w:type="dxa"/>
            <w:vAlign w:val="center"/>
          </w:tcPr>
          <w:p w14:paraId="4BBC8E54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1BAD1305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BF6CE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1FC0A0D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3BE765A5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3733495A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  <w:tr w:rsidR="00C003D4" w:rsidRPr="001D486E" w14:paraId="56FC87DF" w14:textId="77777777">
        <w:trPr>
          <w:trHeight w:val="171"/>
          <w:jc w:val="center"/>
        </w:trPr>
        <w:tc>
          <w:tcPr>
            <w:tcW w:w="697" w:type="dxa"/>
            <w:vAlign w:val="center"/>
          </w:tcPr>
          <w:p w14:paraId="06DC713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980" w:type="dxa"/>
            <w:vAlign w:val="center"/>
          </w:tcPr>
          <w:p w14:paraId="51F0EFE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2F3F7D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</w:tcPr>
          <w:p w14:paraId="66A37374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86" w:type="dxa"/>
          </w:tcPr>
          <w:p w14:paraId="27910933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23" w:type="dxa"/>
            <w:vAlign w:val="center"/>
          </w:tcPr>
          <w:p w14:paraId="021ABE2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30F56356" w14:textId="77777777" w:rsidR="00C003D4" w:rsidRPr="001D486E" w:rsidRDefault="00C003D4" w:rsidP="00C003D4">
      <w:pPr>
        <w:jc w:val="both"/>
        <w:rPr>
          <w:rFonts w:ascii="Garamond" w:hAnsi="Garamond" w:cs="Arial"/>
        </w:rPr>
      </w:pPr>
      <w:proofErr w:type="spellStart"/>
      <w:r w:rsidRPr="001D486E">
        <w:rPr>
          <w:rFonts w:ascii="Garamond" w:hAnsi="Garamond" w:cs="Arial"/>
        </w:rPr>
        <w:t>Obs</w:t>
      </w:r>
      <w:proofErr w:type="spellEnd"/>
      <w:r w:rsidRPr="001D486E">
        <w:rPr>
          <w:rFonts w:ascii="Garamond" w:hAnsi="Garamond" w:cs="Arial"/>
        </w:rPr>
        <w:t>: A descrição de cada competência e os comportamentos</w:t>
      </w:r>
    </w:p>
    <w:tbl>
      <w:tblPr>
        <w:tblpPr w:leftFromText="141" w:rightFromText="141" w:vertAnchor="text" w:horzAnchor="page" w:tblpX="7354" w:tblpY="-45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260"/>
      </w:tblGrid>
      <w:tr w:rsidR="00C003D4" w:rsidRPr="00C50969" w14:paraId="11FA8C04" w14:textId="77777777" w:rsidTr="00C50969">
        <w:tc>
          <w:tcPr>
            <w:tcW w:w="2808" w:type="dxa"/>
          </w:tcPr>
          <w:p w14:paraId="50F0A53F" w14:textId="77777777" w:rsidR="00C003D4" w:rsidRPr="00C50969" w:rsidRDefault="00C003D4" w:rsidP="00C50969">
            <w:pPr>
              <w:spacing w:before="120" w:after="120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Pontuação do Parâmetro</w:t>
            </w:r>
          </w:p>
        </w:tc>
        <w:tc>
          <w:tcPr>
            <w:tcW w:w="1260" w:type="dxa"/>
          </w:tcPr>
          <w:p w14:paraId="3B0034E8" w14:textId="77777777" w:rsidR="00C003D4" w:rsidRPr="00C50969" w:rsidRDefault="00C003D4" w:rsidP="00C50969">
            <w:pPr>
              <w:rPr>
                <w:rFonts w:ascii="Garamond" w:hAnsi="Garamond" w:cs="Arial"/>
              </w:rPr>
            </w:pPr>
          </w:p>
        </w:tc>
      </w:tr>
    </w:tbl>
    <w:p w14:paraId="53DA1FDD" w14:textId="77777777" w:rsidR="00C003D4" w:rsidRPr="001D486E" w:rsidRDefault="00C003D4" w:rsidP="00C003D4">
      <w:pPr>
        <w:jc w:val="both"/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         a ela associados constantes das Listas de Competências</w:t>
      </w:r>
    </w:p>
    <w:p w14:paraId="720533C7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  <w:smallCaps/>
        </w:rPr>
        <w:t xml:space="preserve">    </w:t>
      </w:r>
      <w:r w:rsidRPr="001D486E">
        <w:rPr>
          <w:rFonts w:ascii="Garamond" w:hAnsi="Garamond" w:cs="Arial"/>
        </w:rPr>
        <w:t xml:space="preserve">      referem-se ao padrão médio exigível de desempenho</w:t>
      </w:r>
    </w:p>
    <w:p w14:paraId="4CA058F8" w14:textId="77777777" w:rsidR="00C003D4" w:rsidRPr="001D486E" w:rsidRDefault="00C003D4" w:rsidP="00C003D4">
      <w:pPr>
        <w:ind w:left="540" w:hanging="540"/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         (Competência Demonstrada)</w:t>
      </w:r>
    </w:p>
    <w:p w14:paraId="3E820FB7" w14:textId="77777777" w:rsidR="00C003D4" w:rsidRPr="001D486E" w:rsidRDefault="00C003D4" w:rsidP="00C003D4">
      <w:pPr>
        <w:rPr>
          <w:rFonts w:ascii="Garamond" w:hAnsi="Garamond" w:cs="Arial"/>
        </w:rPr>
      </w:pPr>
    </w:p>
    <w:p w14:paraId="1EA1AF5B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avaliador, em ___/___/_____, ______________________________________________________</w:t>
      </w:r>
    </w:p>
    <w:p w14:paraId="3BD101A9" w14:textId="77777777" w:rsidR="00C003D4" w:rsidRPr="001D486E" w:rsidRDefault="00C003D4" w:rsidP="00C003D4">
      <w:pPr>
        <w:rPr>
          <w:rFonts w:ascii="Garamond" w:hAnsi="Garamond" w:cs="Arial"/>
        </w:rPr>
      </w:pPr>
    </w:p>
    <w:p w14:paraId="5C3994CC" w14:textId="77777777" w:rsidR="00C003D4" w:rsidRPr="001D486E" w:rsidRDefault="00C003D4" w:rsidP="00C003D4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avaliado, em ___/___/______, ______________________________________________________</w:t>
      </w:r>
    </w:p>
    <w:p w14:paraId="280E3F3C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459CB491" w14:textId="77777777" w:rsidR="00E62597" w:rsidRPr="001D486E" w:rsidRDefault="00E62597" w:rsidP="00C003D4">
      <w:pPr>
        <w:rPr>
          <w:rFonts w:ascii="Garamond" w:hAnsi="Garamond" w:cs="Arial"/>
          <w:smallCaps/>
        </w:rPr>
      </w:pPr>
    </w:p>
    <w:p w14:paraId="27C7FB5D" w14:textId="77777777" w:rsidR="00C003D4" w:rsidRPr="007F3D78" w:rsidRDefault="00C003D4" w:rsidP="00C003D4">
      <w:pPr>
        <w:rPr>
          <w:rFonts w:ascii="Garamond" w:hAnsi="Garamond" w:cs="Arial"/>
          <w:b/>
          <w:smallCaps/>
        </w:rPr>
      </w:pPr>
      <w:r w:rsidRPr="007F3D78">
        <w:rPr>
          <w:rFonts w:ascii="Garamond" w:hAnsi="Garamond" w:cs="Arial"/>
          <w:b/>
          <w:smallCaps/>
        </w:rPr>
        <w:t>3. Avaliação global do desempenho</w:t>
      </w:r>
    </w:p>
    <w:p w14:paraId="3E02ECB6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tbl>
      <w:tblPr>
        <w:tblW w:w="4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1478"/>
        <w:gridCol w:w="1619"/>
        <w:gridCol w:w="1505"/>
      </w:tblGrid>
      <w:tr w:rsidR="00C003D4" w:rsidRPr="00C50969" w14:paraId="2C2B8BC2" w14:textId="77777777" w:rsidTr="00C50969">
        <w:trPr>
          <w:trHeight w:val="285"/>
        </w:trPr>
        <w:tc>
          <w:tcPr>
            <w:tcW w:w="2422" w:type="pct"/>
            <w:vMerge w:val="restart"/>
            <w:vAlign w:val="center"/>
          </w:tcPr>
          <w:p w14:paraId="113FD85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</w:p>
          <w:p w14:paraId="595C1DE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Parâmetros da avaliação</w:t>
            </w:r>
          </w:p>
          <w:p w14:paraId="3DF3467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</w:p>
        </w:tc>
        <w:tc>
          <w:tcPr>
            <w:tcW w:w="784" w:type="pct"/>
            <w:vAlign w:val="center"/>
          </w:tcPr>
          <w:p w14:paraId="38E3E5A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A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vAlign w:val="center"/>
          </w:tcPr>
          <w:p w14:paraId="19EE130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B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5D5BF74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C (</w:t>
            </w:r>
            <w:proofErr w:type="spellStart"/>
            <w:r w:rsidRPr="00C50969">
              <w:rPr>
                <w:rFonts w:ascii="Garamond" w:hAnsi="Garamond" w:cs="Arial"/>
                <w:b/>
                <w:smallCaps/>
              </w:rPr>
              <w:t>AxB</w:t>
            </w:r>
            <w:proofErr w:type="spellEnd"/>
            <w:r w:rsidRPr="00C50969">
              <w:rPr>
                <w:rFonts w:ascii="Garamond" w:hAnsi="Garamond" w:cs="Arial"/>
                <w:b/>
                <w:smallCaps/>
              </w:rPr>
              <w:t>)</w:t>
            </w:r>
          </w:p>
        </w:tc>
      </w:tr>
      <w:tr w:rsidR="00C003D4" w:rsidRPr="00C50969" w14:paraId="62183D88" w14:textId="77777777" w:rsidTr="00C50969">
        <w:trPr>
          <w:trHeight w:val="405"/>
        </w:trPr>
        <w:tc>
          <w:tcPr>
            <w:tcW w:w="2422" w:type="pct"/>
            <w:vMerge/>
            <w:vAlign w:val="center"/>
          </w:tcPr>
          <w:p w14:paraId="1D9D673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</w:p>
        </w:tc>
        <w:tc>
          <w:tcPr>
            <w:tcW w:w="784" w:type="pct"/>
            <w:vAlign w:val="center"/>
          </w:tcPr>
          <w:p w14:paraId="3A8CBB3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Pontuação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vAlign w:val="center"/>
          </w:tcPr>
          <w:p w14:paraId="43F6DC7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Ponderação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7075610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 xml:space="preserve">Pontuação ponderada </w:t>
            </w:r>
          </w:p>
        </w:tc>
      </w:tr>
      <w:tr w:rsidR="00C003D4" w:rsidRPr="00C50969" w14:paraId="09B5E515" w14:textId="77777777" w:rsidTr="00C50969">
        <w:trPr>
          <w:trHeight w:val="279"/>
        </w:trPr>
        <w:tc>
          <w:tcPr>
            <w:tcW w:w="2422" w:type="pct"/>
            <w:vAlign w:val="center"/>
          </w:tcPr>
          <w:p w14:paraId="56FD6B23" w14:textId="77777777" w:rsidR="00C003D4" w:rsidRPr="00C50969" w:rsidRDefault="00C003D4" w:rsidP="00C60FF4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Resultados</w:t>
            </w:r>
          </w:p>
        </w:tc>
        <w:tc>
          <w:tcPr>
            <w:tcW w:w="784" w:type="pct"/>
            <w:vAlign w:val="center"/>
          </w:tcPr>
          <w:p w14:paraId="53040AA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right w:val="single" w:sz="4" w:space="0" w:color="auto"/>
            </w:tcBorders>
            <w:vAlign w:val="center"/>
          </w:tcPr>
          <w:p w14:paraId="5D19D34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42CB3B7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  <w:color w:val="FF0000"/>
              </w:rPr>
            </w:pPr>
          </w:p>
        </w:tc>
      </w:tr>
      <w:tr w:rsidR="00C003D4" w:rsidRPr="00C50969" w14:paraId="03502B2E" w14:textId="77777777" w:rsidTr="00C50969">
        <w:trPr>
          <w:trHeight w:val="332"/>
        </w:trPr>
        <w:tc>
          <w:tcPr>
            <w:tcW w:w="2422" w:type="pct"/>
            <w:vAlign w:val="center"/>
          </w:tcPr>
          <w:p w14:paraId="222212B9" w14:textId="77777777" w:rsidR="00C003D4" w:rsidRPr="00C50969" w:rsidRDefault="00C003D4" w:rsidP="00C60FF4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 xml:space="preserve">Competências </w:t>
            </w:r>
          </w:p>
        </w:tc>
        <w:tc>
          <w:tcPr>
            <w:tcW w:w="784" w:type="pct"/>
            <w:vAlign w:val="center"/>
          </w:tcPr>
          <w:p w14:paraId="1035109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right w:val="single" w:sz="4" w:space="0" w:color="auto"/>
            </w:tcBorders>
            <w:vAlign w:val="center"/>
          </w:tcPr>
          <w:p w14:paraId="5ECAFC7F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2C458D7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C003D4" w:rsidRPr="00C50969" w14:paraId="37B546A6" w14:textId="77777777" w:rsidTr="00C50969">
        <w:trPr>
          <w:gridBefore w:val="3"/>
        </w:trPr>
        <w:tc>
          <w:tcPr>
            <w:tcW w:w="896" w:type="pct"/>
            <w:vAlign w:val="center"/>
          </w:tcPr>
          <w:p w14:paraId="3595323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  <w:color w:val="FF0000"/>
              </w:rPr>
            </w:pPr>
          </w:p>
        </w:tc>
      </w:tr>
    </w:tbl>
    <w:p w14:paraId="40641BC8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tbl>
      <w:tblPr>
        <w:tblpPr w:leftFromText="141" w:rightFromText="141" w:vertAnchor="text" w:horzAnchor="margin" w:tblpY="-11"/>
        <w:tblW w:w="4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2561"/>
        <w:gridCol w:w="1577"/>
      </w:tblGrid>
      <w:tr w:rsidR="00C003D4" w:rsidRPr="00C50969" w14:paraId="47B52818" w14:textId="77777777" w:rsidTr="00C50969">
        <w:trPr>
          <w:trHeight w:val="350"/>
        </w:trPr>
        <w:tc>
          <w:tcPr>
            <w:tcW w:w="2646" w:type="pct"/>
            <w:vMerge w:val="restart"/>
            <w:vAlign w:val="center"/>
          </w:tcPr>
          <w:p w14:paraId="5B8A9A73" w14:textId="77777777" w:rsidR="00C003D4" w:rsidRPr="00C50969" w:rsidRDefault="00C003D4" w:rsidP="00C50969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Avaliação final – Menção qualitativa</w:t>
            </w:r>
          </w:p>
        </w:tc>
        <w:tc>
          <w:tcPr>
            <w:tcW w:w="1457" w:type="pct"/>
            <w:vAlign w:val="center"/>
          </w:tcPr>
          <w:p w14:paraId="6F5422F6" w14:textId="77777777" w:rsidR="00C003D4" w:rsidRPr="00C50969" w:rsidRDefault="00C003D4" w:rsidP="00C50969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Desempenho Relevante</w:t>
            </w:r>
          </w:p>
        </w:tc>
        <w:tc>
          <w:tcPr>
            <w:tcW w:w="897" w:type="pct"/>
          </w:tcPr>
          <w:p w14:paraId="09CE3ADF" w14:textId="77777777" w:rsidR="00C003D4" w:rsidRPr="00C50969" w:rsidRDefault="00C003D4" w:rsidP="00C50969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184F66C" w14:textId="77777777" w:rsidTr="00C50969">
        <w:trPr>
          <w:trHeight w:val="336"/>
        </w:trPr>
        <w:tc>
          <w:tcPr>
            <w:tcW w:w="2646" w:type="pct"/>
            <w:vMerge/>
            <w:vAlign w:val="center"/>
          </w:tcPr>
          <w:p w14:paraId="0BD00B92" w14:textId="77777777" w:rsidR="00C003D4" w:rsidRPr="00C50969" w:rsidRDefault="00C003D4" w:rsidP="00C50969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457" w:type="pct"/>
            <w:vAlign w:val="center"/>
          </w:tcPr>
          <w:p w14:paraId="47589444" w14:textId="77777777" w:rsidR="00C003D4" w:rsidRPr="00C50969" w:rsidRDefault="00C003D4" w:rsidP="00C50969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Desempenho Adequado</w:t>
            </w:r>
          </w:p>
        </w:tc>
        <w:tc>
          <w:tcPr>
            <w:tcW w:w="897" w:type="pct"/>
          </w:tcPr>
          <w:p w14:paraId="2C3CBF55" w14:textId="77777777" w:rsidR="00C003D4" w:rsidRPr="00C50969" w:rsidRDefault="00C003D4" w:rsidP="00C50969">
            <w:pPr>
              <w:rPr>
                <w:rFonts w:ascii="Garamond" w:hAnsi="Garamond" w:cs="Arial"/>
              </w:rPr>
            </w:pPr>
          </w:p>
        </w:tc>
      </w:tr>
      <w:tr w:rsidR="00C003D4" w:rsidRPr="00C50969" w14:paraId="3DB831AE" w14:textId="77777777" w:rsidTr="00C50969">
        <w:trPr>
          <w:trHeight w:val="331"/>
        </w:trPr>
        <w:tc>
          <w:tcPr>
            <w:tcW w:w="2646" w:type="pct"/>
            <w:vMerge/>
            <w:vAlign w:val="center"/>
          </w:tcPr>
          <w:p w14:paraId="54EE5F34" w14:textId="77777777" w:rsidR="00C003D4" w:rsidRPr="00C50969" w:rsidRDefault="00C003D4" w:rsidP="00C50969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457" w:type="pct"/>
            <w:vAlign w:val="center"/>
          </w:tcPr>
          <w:p w14:paraId="57C74327" w14:textId="77777777" w:rsidR="00C003D4" w:rsidRPr="00C50969" w:rsidRDefault="00C003D4" w:rsidP="00C50969">
            <w:pPr>
              <w:rPr>
                <w:rFonts w:ascii="Garamond" w:hAnsi="Garamond" w:cs="Arial"/>
                <w:b/>
                <w:smallCaps/>
              </w:rPr>
            </w:pPr>
            <w:r w:rsidRPr="00C50969">
              <w:rPr>
                <w:rFonts w:ascii="Garamond" w:hAnsi="Garamond" w:cs="Arial"/>
                <w:b/>
                <w:smallCaps/>
              </w:rPr>
              <w:t>Desempenho Inadequado</w:t>
            </w:r>
          </w:p>
        </w:tc>
        <w:tc>
          <w:tcPr>
            <w:tcW w:w="897" w:type="pct"/>
          </w:tcPr>
          <w:p w14:paraId="12681346" w14:textId="77777777" w:rsidR="00C003D4" w:rsidRPr="00C50969" w:rsidRDefault="00C003D4" w:rsidP="00C50969">
            <w:pPr>
              <w:rPr>
                <w:rFonts w:ascii="Garamond" w:hAnsi="Garamond" w:cs="Arial"/>
              </w:rPr>
            </w:pPr>
          </w:p>
        </w:tc>
      </w:tr>
    </w:tbl>
    <w:p w14:paraId="5E56C477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p w14:paraId="41BBE46B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p w14:paraId="6036B8E2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p w14:paraId="2E5F920A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p w14:paraId="23725E9B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p w14:paraId="75A41308" w14:textId="77777777" w:rsidR="00BF64B5" w:rsidRDefault="00BF64B5" w:rsidP="00C003D4">
      <w:pPr>
        <w:rPr>
          <w:rFonts w:ascii="Garamond" w:hAnsi="Garamond" w:cs="Arial"/>
          <w:smallCaps/>
        </w:rPr>
      </w:pPr>
    </w:p>
    <w:p w14:paraId="327B18FC" w14:textId="77777777" w:rsidR="000E789A" w:rsidRDefault="000E789A" w:rsidP="000E789A">
      <w:pPr>
        <w:rPr>
          <w:rFonts w:ascii="Garamond" w:hAnsi="Garamond" w:cs="Arial"/>
          <w:b/>
          <w:smallCaps/>
        </w:rPr>
      </w:pPr>
    </w:p>
    <w:p w14:paraId="377A57C9" w14:textId="77777777" w:rsidR="00BF64B5" w:rsidRDefault="00BF64B5" w:rsidP="00C003D4">
      <w:pPr>
        <w:rPr>
          <w:rFonts w:ascii="Garamond" w:hAnsi="Garamond" w:cs="Arial"/>
          <w:smallCaps/>
        </w:rPr>
      </w:pPr>
    </w:p>
    <w:p w14:paraId="6B86847F" w14:textId="77777777" w:rsidR="00C003D4" w:rsidRPr="007F3D78" w:rsidRDefault="00B23E29" w:rsidP="00C003D4">
      <w:pPr>
        <w:ind w:left="360" w:hanging="360"/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4</w:t>
      </w:r>
      <w:r w:rsidR="00C003D4" w:rsidRPr="007F3D78">
        <w:rPr>
          <w:rFonts w:ascii="Garamond" w:hAnsi="Garamond" w:cs="Arial"/>
          <w:b/>
          <w:smallCaps/>
        </w:rPr>
        <w:t>. Justificação de não avaliação</w:t>
      </w:r>
    </w:p>
    <w:p w14:paraId="2295EB1C" w14:textId="77777777" w:rsidR="00C003D4" w:rsidRPr="001D486E" w:rsidRDefault="00C003D4" w:rsidP="00C003D4">
      <w:pPr>
        <w:ind w:left="360" w:hanging="360"/>
        <w:rPr>
          <w:rFonts w:ascii="Garamond" w:hAnsi="Garamond" w:cs="Arial"/>
          <w:smallCaps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003D4" w:rsidRPr="00C50969" w14:paraId="1C693070" w14:textId="77777777" w:rsidTr="00C50969">
        <w:trPr>
          <w:trHeight w:val="839"/>
        </w:trPr>
        <w:tc>
          <w:tcPr>
            <w:tcW w:w="5000" w:type="pct"/>
          </w:tcPr>
          <w:p w14:paraId="6C694518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D8CA53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7AA7C8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279241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</w:tbl>
    <w:p w14:paraId="0A73FC20" w14:textId="77777777" w:rsidR="00C003D4" w:rsidRPr="001D486E" w:rsidRDefault="00C003D4" w:rsidP="00C003D4">
      <w:pPr>
        <w:rPr>
          <w:rFonts w:ascii="Garamond" w:hAnsi="Garamond" w:cs="Arial"/>
        </w:rPr>
      </w:pPr>
    </w:p>
    <w:p w14:paraId="1E9C1D63" w14:textId="77777777" w:rsidR="00C003D4" w:rsidRPr="007F3D78" w:rsidRDefault="00E62597" w:rsidP="00C003D4">
      <w:pPr>
        <w:ind w:left="360" w:hanging="360"/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5</w:t>
      </w:r>
      <w:r w:rsidR="00C003D4" w:rsidRPr="007F3D78">
        <w:rPr>
          <w:rFonts w:ascii="Garamond" w:hAnsi="Garamond" w:cs="Arial"/>
          <w:b/>
          <w:smallCaps/>
        </w:rPr>
        <w:t xml:space="preserve">. Diagnóstico de necessidades de formação </w:t>
      </w:r>
    </w:p>
    <w:p w14:paraId="6620168F" w14:textId="77777777" w:rsidR="00C003D4" w:rsidRPr="001D486E" w:rsidRDefault="00C003D4" w:rsidP="00C003D4">
      <w:pPr>
        <w:rPr>
          <w:rFonts w:ascii="Garamond" w:hAnsi="Garamond" w:cs="Arial"/>
          <w:smallCap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5096"/>
      </w:tblGrid>
      <w:tr w:rsidR="00C003D4" w:rsidRPr="00C50969" w14:paraId="17BE1AF6" w14:textId="77777777" w:rsidTr="00C50969">
        <w:tc>
          <w:tcPr>
            <w:tcW w:w="2414" w:type="pct"/>
            <w:vAlign w:val="center"/>
          </w:tcPr>
          <w:p w14:paraId="780E639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</w:rPr>
            </w:pPr>
            <w:r w:rsidRPr="00C50969">
              <w:rPr>
                <w:rFonts w:ascii="Garamond" w:hAnsi="Garamond" w:cs="Arial"/>
                <w:b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5B103495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C50969">
              <w:rPr>
                <w:rFonts w:ascii="Garamond" w:hAnsi="Garamond" w:cs="Arial"/>
                <w:b/>
              </w:rPr>
              <w:t>Acções</w:t>
            </w:r>
            <w:proofErr w:type="spellEnd"/>
            <w:r w:rsidRPr="00C50969">
              <w:rPr>
                <w:rFonts w:ascii="Garamond" w:hAnsi="Garamond" w:cs="Arial"/>
                <w:b/>
              </w:rPr>
              <w:t xml:space="preserve"> de formação profissional a considerar</w:t>
            </w:r>
          </w:p>
        </w:tc>
      </w:tr>
      <w:tr w:rsidR="00C003D4" w:rsidRPr="00C50969" w14:paraId="461AEDDA" w14:textId="77777777" w:rsidTr="00C50969">
        <w:trPr>
          <w:trHeight w:val="313"/>
        </w:trPr>
        <w:tc>
          <w:tcPr>
            <w:tcW w:w="2414" w:type="pct"/>
          </w:tcPr>
          <w:p w14:paraId="731D193E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2586" w:type="pct"/>
          </w:tcPr>
          <w:p w14:paraId="3E5E6379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</w:tr>
      <w:tr w:rsidR="00C003D4" w:rsidRPr="00C50969" w14:paraId="16DAAC34" w14:textId="77777777" w:rsidTr="00C50969">
        <w:trPr>
          <w:trHeight w:val="338"/>
        </w:trPr>
        <w:tc>
          <w:tcPr>
            <w:tcW w:w="2414" w:type="pct"/>
          </w:tcPr>
          <w:p w14:paraId="12239652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2586" w:type="pct"/>
          </w:tcPr>
          <w:p w14:paraId="7A4A7E42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</w:tr>
      <w:tr w:rsidR="00C003D4" w:rsidRPr="00C50969" w14:paraId="3EE9C7C1" w14:textId="77777777" w:rsidTr="00C50969">
        <w:trPr>
          <w:trHeight w:val="347"/>
        </w:trPr>
        <w:tc>
          <w:tcPr>
            <w:tcW w:w="2414" w:type="pct"/>
          </w:tcPr>
          <w:p w14:paraId="5E0D150A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2586" w:type="pct"/>
          </w:tcPr>
          <w:p w14:paraId="36ED0BC8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</w:tr>
    </w:tbl>
    <w:p w14:paraId="29A1179F" w14:textId="77777777" w:rsidR="00B23E29" w:rsidRDefault="00B23E29" w:rsidP="00B23E29">
      <w:pPr>
        <w:rPr>
          <w:rFonts w:ascii="Garamond" w:hAnsi="Garamond" w:cs="Arial"/>
          <w:b/>
          <w:smallCaps/>
        </w:rPr>
      </w:pPr>
    </w:p>
    <w:p w14:paraId="241406CE" w14:textId="77777777" w:rsidR="00B23E29" w:rsidRPr="003F0E7D" w:rsidRDefault="00E62597" w:rsidP="00B23E29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6</w:t>
      </w:r>
      <w:r w:rsidR="00B23E29">
        <w:rPr>
          <w:rFonts w:ascii="Garamond" w:hAnsi="Garamond" w:cs="Arial"/>
          <w:b/>
          <w:smallCaps/>
        </w:rPr>
        <w:t xml:space="preserve">. </w:t>
      </w:r>
      <w:r w:rsidR="00B23E29" w:rsidRPr="007F3D78">
        <w:rPr>
          <w:rFonts w:ascii="Garamond" w:hAnsi="Garamond" w:cs="Arial"/>
          <w:b/>
          <w:smallCaps/>
        </w:rPr>
        <w:t>Comunicação da avaliação ao avaliado</w:t>
      </w:r>
    </w:p>
    <w:p w14:paraId="2F55D0B9" w14:textId="77777777" w:rsidR="00B23E29" w:rsidRPr="001D486E" w:rsidRDefault="00B23E29" w:rsidP="00B23E29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23E29" w:rsidRPr="00C50969" w14:paraId="649DEF56" w14:textId="77777777" w:rsidTr="0067107F">
        <w:tc>
          <w:tcPr>
            <w:tcW w:w="5000" w:type="pct"/>
          </w:tcPr>
          <w:p w14:paraId="0A35126A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311031BE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Tomei conhecimento da avaliação em reunião de avaliação realizada em </w:t>
            </w:r>
            <w:r>
              <w:rPr>
                <w:rFonts w:ascii="Garamond" w:hAnsi="Garamond" w:cs="Arial"/>
              </w:rPr>
              <w:t xml:space="preserve"> </w:t>
            </w:r>
            <w:r w:rsidRPr="00C50969">
              <w:rPr>
                <w:rFonts w:ascii="Garamond" w:hAnsi="Garamond" w:cs="Arial"/>
              </w:rPr>
              <w:t>__/__/____</w:t>
            </w:r>
          </w:p>
          <w:p w14:paraId="55511991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234EBDD3" w14:textId="77777777" w:rsidR="00B23E29" w:rsidRDefault="00B23E29" w:rsidP="0067107F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O avaliado, ___________________________________________________</w:t>
            </w:r>
            <w:r>
              <w:rPr>
                <w:rFonts w:ascii="Garamond" w:hAnsi="Garamond" w:cs="Arial"/>
              </w:rPr>
              <w:t>________________</w:t>
            </w:r>
          </w:p>
          <w:p w14:paraId="1ED4FB94" w14:textId="77777777" w:rsidR="00B23E29" w:rsidRDefault="00B23E29" w:rsidP="0067107F">
            <w:pPr>
              <w:rPr>
                <w:rFonts w:ascii="Garamond" w:hAnsi="Garamond" w:cs="Arial"/>
              </w:rPr>
            </w:pPr>
          </w:p>
          <w:p w14:paraId="6BC431E2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Observações:</w:t>
            </w:r>
          </w:p>
          <w:p w14:paraId="60BA9220" w14:textId="77777777" w:rsidR="00B23E29" w:rsidRDefault="00B23E29" w:rsidP="0067107F">
            <w:pPr>
              <w:rPr>
                <w:rFonts w:ascii="Garamond" w:hAnsi="Garamond" w:cs="Arial"/>
              </w:rPr>
            </w:pPr>
          </w:p>
          <w:p w14:paraId="7084CC89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31A787BA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030EAA0A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</w:tc>
      </w:tr>
    </w:tbl>
    <w:p w14:paraId="19F3AECF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3485E948" w14:textId="77777777" w:rsidR="00C003D4" w:rsidRPr="007F3D78" w:rsidRDefault="00E62597" w:rsidP="00C003D4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7</w:t>
      </w:r>
      <w:r w:rsidR="00C003D4" w:rsidRPr="007F3D78">
        <w:rPr>
          <w:rFonts w:ascii="Garamond" w:hAnsi="Garamond" w:cs="Arial"/>
          <w:b/>
          <w:smallCaps/>
        </w:rPr>
        <w:t>. Homologação/despacho do dirigente máximo do serviço</w:t>
      </w:r>
    </w:p>
    <w:p w14:paraId="10533DD6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003D4" w:rsidRPr="00C50969" w14:paraId="1D2D9986" w14:textId="77777777" w:rsidTr="00C50969">
        <w:tc>
          <w:tcPr>
            <w:tcW w:w="5000" w:type="pct"/>
          </w:tcPr>
          <w:p w14:paraId="6477E39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6627E6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B97325E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227425E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5CDEDC2B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CB141D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67390990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1230B567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71ABECF5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Aos ___/___/_____, __________________________________________________</w:t>
            </w:r>
          </w:p>
          <w:p w14:paraId="6BAE6A3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</w:tbl>
    <w:p w14:paraId="79675F8D" w14:textId="77777777" w:rsidR="00C003D4" w:rsidRPr="001D486E" w:rsidRDefault="00C003D4" w:rsidP="00C003D4">
      <w:pPr>
        <w:rPr>
          <w:rFonts w:ascii="Garamond" w:hAnsi="Garamond" w:cs="Arial"/>
        </w:rPr>
      </w:pPr>
    </w:p>
    <w:p w14:paraId="0DC99511" w14:textId="77777777" w:rsidR="00150FD2" w:rsidRPr="003F0E7D" w:rsidRDefault="00E62597" w:rsidP="00150FD2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8</w:t>
      </w:r>
      <w:r w:rsidR="00150FD2">
        <w:rPr>
          <w:rFonts w:ascii="Garamond" w:hAnsi="Garamond" w:cs="Arial"/>
          <w:b/>
          <w:smallCaps/>
        </w:rPr>
        <w:t xml:space="preserve">. </w:t>
      </w:r>
      <w:r w:rsidR="00150FD2" w:rsidRPr="007F3D78">
        <w:rPr>
          <w:rFonts w:ascii="Garamond" w:hAnsi="Garamond" w:cs="Arial"/>
          <w:b/>
          <w:smallCaps/>
        </w:rPr>
        <w:t>Conhecimento da avaliação após a homologação/despacho do dirigente máximo do serviço</w:t>
      </w:r>
    </w:p>
    <w:p w14:paraId="096875EF" w14:textId="77777777" w:rsidR="00150FD2" w:rsidRPr="001D486E" w:rsidRDefault="00150FD2" w:rsidP="00150FD2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50FD2" w:rsidRPr="00C50969" w14:paraId="3B54546C" w14:textId="77777777" w:rsidTr="005D5141">
        <w:tc>
          <w:tcPr>
            <w:tcW w:w="5000" w:type="pct"/>
          </w:tcPr>
          <w:p w14:paraId="0781139D" w14:textId="77777777" w:rsidR="00150FD2" w:rsidRPr="00C50969" w:rsidRDefault="00150FD2" w:rsidP="005D5141">
            <w:pPr>
              <w:rPr>
                <w:rFonts w:ascii="Garamond" w:hAnsi="Garamond" w:cs="Arial"/>
              </w:rPr>
            </w:pPr>
          </w:p>
          <w:p w14:paraId="7DDA33F1" w14:textId="77777777" w:rsidR="00150FD2" w:rsidRDefault="00150FD2" w:rsidP="005D5141">
            <w:pPr>
              <w:rPr>
                <w:rFonts w:ascii="Garamond" w:hAnsi="Garamond" w:cs="Arial"/>
              </w:rPr>
            </w:pPr>
            <w:r w:rsidRPr="00150FD2">
              <w:rPr>
                <w:rFonts w:ascii="Garamond" w:hAnsi="Garamond" w:cs="Arial"/>
              </w:rPr>
              <w:t>Tomei conhecimento da homologação/despacho do dirigente de nível superior relativo à minha avaliação em ___/___/_____</w:t>
            </w:r>
          </w:p>
          <w:p w14:paraId="37079073" w14:textId="77777777" w:rsidR="00150FD2" w:rsidRDefault="00150FD2" w:rsidP="005D5141">
            <w:pPr>
              <w:rPr>
                <w:rFonts w:ascii="Garamond" w:hAnsi="Garamond" w:cs="Arial"/>
              </w:rPr>
            </w:pPr>
          </w:p>
          <w:p w14:paraId="383D54D5" w14:textId="77777777" w:rsidR="00150FD2" w:rsidRPr="00700F75" w:rsidRDefault="00150FD2" w:rsidP="00150FD2">
            <w:r w:rsidRPr="001D486E">
              <w:rPr>
                <w:rFonts w:ascii="Garamond" w:hAnsi="Garamond" w:cs="Arial"/>
              </w:rPr>
              <w:t>O avaliado, _____________________________________________________________________</w:t>
            </w:r>
            <w:r w:rsidRPr="00700F75">
              <w:t xml:space="preserve"> </w:t>
            </w:r>
          </w:p>
          <w:p w14:paraId="23EC4D0B" w14:textId="77777777" w:rsidR="00150FD2" w:rsidRPr="00C50969" w:rsidRDefault="00150FD2" w:rsidP="005D5141">
            <w:pPr>
              <w:rPr>
                <w:rFonts w:ascii="Garamond" w:hAnsi="Garamond" w:cs="Arial"/>
              </w:rPr>
            </w:pPr>
          </w:p>
        </w:tc>
      </w:tr>
    </w:tbl>
    <w:p w14:paraId="2D377A45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445A6409" w14:textId="77777777" w:rsidR="002A2488" w:rsidRDefault="002A2488" w:rsidP="00842831">
      <w:pPr>
        <w:rPr>
          <w:rFonts w:ascii="Garamond" w:hAnsi="Garamond" w:cs="Arial"/>
          <w:b/>
          <w:smallCaps/>
        </w:rPr>
      </w:pPr>
    </w:p>
    <w:p w14:paraId="5ABC853C" w14:textId="77777777" w:rsidR="002A2488" w:rsidRDefault="002A2488" w:rsidP="00842831">
      <w:pPr>
        <w:rPr>
          <w:rFonts w:ascii="Garamond" w:hAnsi="Garamond" w:cs="Arial"/>
          <w:b/>
          <w:smallCaps/>
        </w:rPr>
      </w:pPr>
    </w:p>
    <w:p w14:paraId="0D503215" w14:textId="77777777" w:rsidR="00842831" w:rsidRPr="003F0E7D" w:rsidRDefault="00E62597" w:rsidP="00842831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9</w:t>
      </w:r>
      <w:r w:rsidR="00842831">
        <w:rPr>
          <w:rFonts w:ascii="Garamond" w:hAnsi="Garamond" w:cs="Arial"/>
          <w:b/>
          <w:smallCaps/>
        </w:rPr>
        <w:t xml:space="preserve">. </w:t>
      </w:r>
      <w:r w:rsidR="0017427F">
        <w:rPr>
          <w:rFonts w:ascii="Garamond" w:hAnsi="Garamond" w:cs="Arial"/>
          <w:b/>
          <w:smallCaps/>
        </w:rPr>
        <w:t>Reclamação</w:t>
      </w:r>
      <w:r w:rsidR="00842831">
        <w:rPr>
          <w:rFonts w:ascii="Garamond" w:hAnsi="Garamond" w:cs="Arial"/>
          <w:b/>
          <w:smallCaps/>
        </w:rPr>
        <w:t xml:space="preserve"> / decisão da reclamação</w:t>
      </w:r>
    </w:p>
    <w:p w14:paraId="589DF697" w14:textId="77777777" w:rsidR="00842831" w:rsidRPr="001D486E" w:rsidRDefault="00842831" w:rsidP="0084283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50"/>
        <w:gridCol w:w="588"/>
        <w:gridCol w:w="5331"/>
      </w:tblGrid>
      <w:tr w:rsidR="00F44A28" w:rsidRPr="00C50969" w14:paraId="32883632" w14:textId="77777777" w:rsidTr="007054BC">
        <w:trPr>
          <w:gridAfter w:val="1"/>
          <w:wAfter w:w="2705" w:type="pct"/>
        </w:trPr>
        <w:tc>
          <w:tcPr>
            <w:tcW w:w="1667" w:type="pct"/>
            <w:vMerge w:val="restart"/>
            <w:vAlign w:val="center"/>
          </w:tcPr>
          <w:p w14:paraId="3F09EA14" w14:textId="77777777" w:rsidR="00F44A28" w:rsidRPr="00C50969" w:rsidRDefault="00F44A28" w:rsidP="007054B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Foi apresentada reclamação</w:t>
            </w:r>
            <w:r w:rsidR="007054BC">
              <w:rPr>
                <w:rFonts w:ascii="Garamond" w:hAnsi="Garamond" w:cs="Arial"/>
              </w:rPr>
              <w:t>?</w:t>
            </w:r>
          </w:p>
        </w:tc>
        <w:tc>
          <w:tcPr>
            <w:tcW w:w="330" w:type="pct"/>
          </w:tcPr>
          <w:p w14:paraId="7A65D854" w14:textId="77777777" w:rsidR="00F44A28" w:rsidRPr="00F1672B" w:rsidRDefault="00F44A28" w:rsidP="007A4F6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Sim</w:t>
            </w:r>
          </w:p>
        </w:tc>
        <w:tc>
          <w:tcPr>
            <w:tcW w:w="298" w:type="pct"/>
          </w:tcPr>
          <w:p w14:paraId="30291144" w14:textId="77777777" w:rsidR="00F44A28" w:rsidRPr="00F1672B" w:rsidRDefault="00F44A28" w:rsidP="007A4F6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Não</w:t>
            </w:r>
          </w:p>
        </w:tc>
      </w:tr>
      <w:tr w:rsidR="00F44A28" w:rsidRPr="00C50969" w14:paraId="77736FAF" w14:textId="77777777" w:rsidTr="007054BC">
        <w:trPr>
          <w:gridAfter w:val="1"/>
          <w:wAfter w:w="2705" w:type="pct"/>
        </w:trPr>
        <w:tc>
          <w:tcPr>
            <w:tcW w:w="1667" w:type="pct"/>
            <w:vMerge/>
            <w:vAlign w:val="center"/>
          </w:tcPr>
          <w:p w14:paraId="2E93E37F" w14:textId="77777777" w:rsidR="00F44A28" w:rsidRDefault="00F44A28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" w:type="pct"/>
          </w:tcPr>
          <w:p w14:paraId="7A8B55FA" w14:textId="77777777" w:rsidR="00F44A28" w:rsidRDefault="00F44A28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4E6E45AA" w14:textId="77777777" w:rsidR="00F44A28" w:rsidRDefault="00F44A28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054BC" w:rsidRPr="00C50969" w14:paraId="4BC5C135" w14:textId="77777777" w:rsidTr="007054BC">
        <w:tc>
          <w:tcPr>
            <w:tcW w:w="5000" w:type="pct"/>
            <w:gridSpan w:val="4"/>
            <w:vAlign w:val="center"/>
          </w:tcPr>
          <w:p w14:paraId="2290801E" w14:textId="77777777" w:rsidR="007054BC" w:rsidRDefault="007054BC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Decisão da reclamação</w:t>
            </w:r>
          </w:p>
          <w:p w14:paraId="1C8FB5F9" w14:textId="77777777" w:rsidR="007054BC" w:rsidRDefault="007054BC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044D857" w14:textId="77777777" w:rsidR="007054BC" w:rsidRDefault="007054BC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C2C54FF" w14:textId="77777777" w:rsidR="007054BC" w:rsidRDefault="007054BC" w:rsidP="007A4F60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7C91F0C8" w14:textId="77777777" w:rsidR="00C003D4" w:rsidRPr="001D486E" w:rsidRDefault="00C003D4" w:rsidP="00C003D4">
      <w:pPr>
        <w:rPr>
          <w:rFonts w:ascii="Garamond" w:hAnsi="Garamond" w:cs="Arial"/>
        </w:rPr>
      </w:pPr>
    </w:p>
    <w:p w14:paraId="05CF2365" w14:textId="77777777" w:rsidR="007054BC" w:rsidRPr="003F0E7D" w:rsidRDefault="00E62597" w:rsidP="007054BC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10</w:t>
      </w:r>
      <w:r w:rsidR="007054BC">
        <w:rPr>
          <w:rFonts w:ascii="Garamond" w:hAnsi="Garamond" w:cs="Arial"/>
          <w:b/>
          <w:smallCaps/>
        </w:rPr>
        <w:t xml:space="preserve">. </w:t>
      </w:r>
      <w:r w:rsidR="0017427F">
        <w:rPr>
          <w:rFonts w:ascii="Garamond" w:hAnsi="Garamond" w:cs="Arial"/>
          <w:b/>
          <w:smallCaps/>
        </w:rPr>
        <w:t>Recurso</w:t>
      </w:r>
      <w:r w:rsidR="007054BC">
        <w:rPr>
          <w:rFonts w:ascii="Garamond" w:hAnsi="Garamond" w:cs="Arial"/>
          <w:b/>
          <w:smallCaps/>
        </w:rPr>
        <w:t xml:space="preserve"> hierárquico / tutelar</w:t>
      </w:r>
    </w:p>
    <w:p w14:paraId="768D7B2E" w14:textId="77777777" w:rsidR="007054BC" w:rsidRPr="001D486E" w:rsidRDefault="007054BC" w:rsidP="007054BC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50"/>
        <w:gridCol w:w="588"/>
        <w:gridCol w:w="5331"/>
      </w:tblGrid>
      <w:tr w:rsidR="007054BC" w:rsidRPr="00C50969" w14:paraId="4653C707" w14:textId="77777777" w:rsidTr="005D5141">
        <w:trPr>
          <w:gridAfter w:val="1"/>
          <w:wAfter w:w="2705" w:type="pct"/>
        </w:trPr>
        <w:tc>
          <w:tcPr>
            <w:tcW w:w="1667" w:type="pct"/>
            <w:vMerge w:val="restart"/>
            <w:vAlign w:val="center"/>
          </w:tcPr>
          <w:p w14:paraId="2CBB9B55" w14:textId="77777777" w:rsidR="007054BC" w:rsidRPr="00C50969" w:rsidRDefault="007054BC" w:rsidP="007054B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Foi apresentada recurso hierárquico / tutelar?</w:t>
            </w:r>
          </w:p>
        </w:tc>
        <w:tc>
          <w:tcPr>
            <w:tcW w:w="330" w:type="pct"/>
          </w:tcPr>
          <w:p w14:paraId="3442DD07" w14:textId="77777777" w:rsidR="007054BC" w:rsidRPr="00F1672B" w:rsidRDefault="007054BC" w:rsidP="005D514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Sim</w:t>
            </w:r>
          </w:p>
        </w:tc>
        <w:tc>
          <w:tcPr>
            <w:tcW w:w="298" w:type="pct"/>
          </w:tcPr>
          <w:p w14:paraId="04262485" w14:textId="77777777" w:rsidR="007054BC" w:rsidRPr="00F1672B" w:rsidRDefault="007054BC" w:rsidP="005D514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Não</w:t>
            </w:r>
          </w:p>
        </w:tc>
      </w:tr>
      <w:tr w:rsidR="007054BC" w:rsidRPr="00C50969" w14:paraId="5431E54C" w14:textId="77777777" w:rsidTr="005D5141">
        <w:trPr>
          <w:gridAfter w:val="1"/>
          <w:wAfter w:w="2705" w:type="pct"/>
        </w:trPr>
        <w:tc>
          <w:tcPr>
            <w:tcW w:w="1667" w:type="pct"/>
            <w:vMerge/>
            <w:vAlign w:val="center"/>
          </w:tcPr>
          <w:p w14:paraId="170720AD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" w:type="pct"/>
          </w:tcPr>
          <w:p w14:paraId="077D4B1E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6CB76F33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054BC" w:rsidRPr="00C50969" w14:paraId="52022D82" w14:textId="77777777" w:rsidTr="005D5141">
        <w:tc>
          <w:tcPr>
            <w:tcW w:w="5000" w:type="pct"/>
            <w:gridSpan w:val="4"/>
            <w:vAlign w:val="center"/>
          </w:tcPr>
          <w:p w14:paraId="1936727F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Decisão do recurso hierárquico / tutelar</w:t>
            </w:r>
          </w:p>
          <w:p w14:paraId="58D33C77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3AC38243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96926CB" w14:textId="77777777" w:rsidR="007054BC" w:rsidRDefault="007054BC" w:rsidP="005D514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898C67E" w14:textId="77777777" w:rsidR="00C60FF4" w:rsidRPr="00700F75" w:rsidRDefault="00C60FF4" w:rsidP="00C60FF4">
      <w:pPr>
        <w:jc w:val="both"/>
        <w:rPr>
          <w:rFonts w:ascii="Arial" w:hAnsi="Arial" w:cs="Arial"/>
          <w:sz w:val="22"/>
          <w:szCs w:val="22"/>
        </w:rPr>
      </w:pPr>
    </w:p>
    <w:sectPr w:rsidR="00C60FF4" w:rsidRPr="00700F75" w:rsidSect="007C29AA">
      <w:headerReference w:type="default" r:id="rId13"/>
      <w:footerReference w:type="even" r:id="rId14"/>
      <w:footerReference w:type="default" r:id="rId15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2D4D" w14:textId="77777777" w:rsidR="0047217A" w:rsidRDefault="0047217A">
      <w:r>
        <w:separator/>
      </w:r>
    </w:p>
  </w:endnote>
  <w:endnote w:type="continuationSeparator" w:id="0">
    <w:p w14:paraId="1056D547" w14:textId="77777777" w:rsidR="0047217A" w:rsidRDefault="0047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1D76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F14ED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E5C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2F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C154BA" w14:textId="77777777" w:rsidR="00C60FF4" w:rsidRDefault="00C60FF4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CADA" w14:textId="77777777" w:rsidR="007C29AA" w:rsidRDefault="007C29A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7660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09EAE9" w14:textId="77777777" w:rsidR="00C60FF4" w:rsidRDefault="00C60FF4" w:rsidP="00C60FF4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3B0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427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F57B41E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1B5A" w14:textId="77777777" w:rsidR="0047217A" w:rsidRDefault="0047217A">
      <w:r>
        <w:separator/>
      </w:r>
    </w:p>
  </w:footnote>
  <w:footnote w:type="continuationSeparator" w:id="0">
    <w:p w14:paraId="2E013D57" w14:textId="77777777" w:rsidR="0047217A" w:rsidRDefault="0047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8DC6" w14:textId="77777777" w:rsidR="007C29AA" w:rsidRDefault="007C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267A" w14:textId="77777777" w:rsidR="007C29AA" w:rsidRDefault="007C29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D2C0" w14:textId="77777777" w:rsidR="007C29AA" w:rsidRDefault="007C29A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776C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BB7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8334F"/>
    <w:rsid w:val="000B5C75"/>
    <w:rsid w:val="000C24FB"/>
    <w:rsid w:val="000C2BF0"/>
    <w:rsid w:val="000D4DA5"/>
    <w:rsid w:val="000E33B8"/>
    <w:rsid w:val="000E789A"/>
    <w:rsid w:val="00125A6E"/>
    <w:rsid w:val="00131F1A"/>
    <w:rsid w:val="00132124"/>
    <w:rsid w:val="00132190"/>
    <w:rsid w:val="001362A2"/>
    <w:rsid w:val="0014058D"/>
    <w:rsid w:val="00150FD2"/>
    <w:rsid w:val="00153200"/>
    <w:rsid w:val="00153D4E"/>
    <w:rsid w:val="00170FC6"/>
    <w:rsid w:val="0017427F"/>
    <w:rsid w:val="00182AD6"/>
    <w:rsid w:val="001A03DF"/>
    <w:rsid w:val="001A0CB3"/>
    <w:rsid w:val="001B05FA"/>
    <w:rsid w:val="001B3A23"/>
    <w:rsid w:val="001C2D47"/>
    <w:rsid w:val="001D486E"/>
    <w:rsid w:val="001E1FE5"/>
    <w:rsid w:val="001F5052"/>
    <w:rsid w:val="0020391D"/>
    <w:rsid w:val="002171F1"/>
    <w:rsid w:val="00217875"/>
    <w:rsid w:val="00225B52"/>
    <w:rsid w:val="00241918"/>
    <w:rsid w:val="002440A0"/>
    <w:rsid w:val="002477A2"/>
    <w:rsid w:val="00263E5B"/>
    <w:rsid w:val="002769B5"/>
    <w:rsid w:val="00287710"/>
    <w:rsid w:val="00293361"/>
    <w:rsid w:val="00297DE0"/>
    <w:rsid w:val="002A1710"/>
    <w:rsid w:val="002A2488"/>
    <w:rsid w:val="002C4BC0"/>
    <w:rsid w:val="002C6451"/>
    <w:rsid w:val="002E45D5"/>
    <w:rsid w:val="00305296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7639"/>
    <w:rsid w:val="003922DB"/>
    <w:rsid w:val="003A66C8"/>
    <w:rsid w:val="003A7146"/>
    <w:rsid w:val="003B18BB"/>
    <w:rsid w:val="003C5212"/>
    <w:rsid w:val="003D44C3"/>
    <w:rsid w:val="003E39DE"/>
    <w:rsid w:val="003F0E7D"/>
    <w:rsid w:val="00402FE4"/>
    <w:rsid w:val="00403EB8"/>
    <w:rsid w:val="00407234"/>
    <w:rsid w:val="004104E8"/>
    <w:rsid w:val="00411882"/>
    <w:rsid w:val="004169D8"/>
    <w:rsid w:val="00450156"/>
    <w:rsid w:val="0045429D"/>
    <w:rsid w:val="0047217A"/>
    <w:rsid w:val="00472749"/>
    <w:rsid w:val="00475EB1"/>
    <w:rsid w:val="004904B5"/>
    <w:rsid w:val="0049263B"/>
    <w:rsid w:val="004954B6"/>
    <w:rsid w:val="0049795C"/>
    <w:rsid w:val="004A6F80"/>
    <w:rsid w:val="004B27EE"/>
    <w:rsid w:val="004C1789"/>
    <w:rsid w:val="004C2924"/>
    <w:rsid w:val="004C2CCB"/>
    <w:rsid w:val="004C6427"/>
    <w:rsid w:val="004F26CF"/>
    <w:rsid w:val="0051198D"/>
    <w:rsid w:val="00521B36"/>
    <w:rsid w:val="0052309F"/>
    <w:rsid w:val="00525D20"/>
    <w:rsid w:val="00543309"/>
    <w:rsid w:val="00557809"/>
    <w:rsid w:val="00562DBC"/>
    <w:rsid w:val="005870D2"/>
    <w:rsid w:val="005A4EF8"/>
    <w:rsid w:val="005A7152"/>
    <w:rsid w:val="005D5141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0E"/>
    <w:rsid w:val="00667463"/>
    <w:rsid w:val="00670684"/>
    <w:rsid w:val="0067107F"/>
    <w:rsid w:val="006747D9"/>
    <w:rsid w:val="0068065C"/>
    <w:rsid w:val="0068470E"/>
    <w:rsid w:val="00696E62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7006C6"/>
    <w:rsid w:val="007009B0"/>
    <w:rsid w:val="00700F75"/>
    <w:rsid w:val="007054BC"/>
    <w:rsid w:val="00710896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2CC8"/>
    <w:rsid w:val="0078764B"/>
    <w:rsid w:val="00793237"/>
    <w:rsid w:val="007A4F60"/>
    <w:rsid w:val="007A5280"/>
    <w:rsid w:val="007A6C2C"/>
    <w:rsid w:val="007C29AA"/>
    <w:rsid w:val="007C2B41"/>
    <w:rsid w:val="007D04BA"/>
    <w:rsid w:val="007E5943"/>
    <w:rsid w:val="007F117F"/>
    <w:rsid w:val="007F3D78"/>
    <w:rsid w:val="00817263"/>
    <w:rsid w:val="00826C06"/>
    <w:rsid w:val="00840200"/>
    <w:rsid w:val="00842831"/>
    <w:rsid w:val="00863976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807"/>
    <w:rsid w:val="00927155"/>
    <w:rsid w:val="00930D39"/>
    <w:rsid w:val="00942D1A"/>
    <w:rsid w:val="00947176"/>
    <w:rsid w:val="0095244F"/>
    <w:rsid w:val="00962489"/>
    <w:rsid w:val="00975667"/>
    <w:rsid w:val="00986447"/>
    <w:rsid w:val="009A5B7B"/>
    <w:rsid w:val="009B2690"/>
    <w:rsid w:val="009B61AA"/>
    <w:rsid w:val="009D44D6"/>
    <w:rsid w:val="009F2DB2"/>
    <w:rsid w:val="00A002AC"/>
    <w:rsid w:val="00A137A6"/>
    <w:rsid w:val="00A14F84"/>
    <w:rsid w:val="00A16020"/>
    <w:rsid w:val="00A166FE"/>
    <w:rsid w:val="00A2490E"/>
    <w:rsid w:val="00A25DEF"/>
    <w:rsid w:val="00A5427B"/>
    <w:rsid w:val="00A73CCE"/>
    <w:rsid w:val="00A751C0"/>
    <w:rsid w:val="00A77633"/>
    <w:rsid w:val="00A90D86"/>
    <w:rsid w:val="00A96A6D"/>
    <w:rsid w:val="00AA15E6"/>
    <w:rsid w:val="00AC0AFC"/>
    <w:rsid w:val="00AC5297"/>
    <w:rsid w:val="00AC76FE"/>
    <w:rsid w:val="00AD1781"/>
    <w:rsid w:val="00AF27C5"/>
    <w:rsid w:val="00B23E29"/>
    <w:rsid w:val="00B24293"/>
    <w:rsid w:val="00B30B6E"/>
    <w:rsid w:val="00B342E6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B2394"/>
    <w:rsid w:val="00BB650C"/>
    <w:rsid w:val="00BC1086"/>
    <w:rsid w:val="00BC2A50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50969"/>
    <w:rsid w:val="00C523FB"/>
    <w:rsid w:val="00C574E9"/>
    <w:rsid w:val="00C60FF4"/>
    <w:rsid w:val="00C71B09"/>
    <w:rsid w:val="00CA2C8C"/>
    <w:rsid w:val="00CB3965"/>
    <w:rsid w:val="00CC3AD3"/>
    <w:rsid w:val="00CC6D1F"/>
    <w:rsid w:val="00CD2A15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866A6"/>
    <w:rsid w:val="00D90D7E"/>
    <w:rsid w:val="00DA0E04"/>
    <w:rsid w:val="00DA2673"/>
    <w:rsid w:val="00DA5625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212E"/>
    <w:rsid w:val="00E22A2E"/>
    <w:rsid w:val="00E26810"/>
    <w:rsid w:val="00E27213"/>
    <w:rsid w:val="00E34051"/>
    <w:rsid w:val="00E42AC1"/>
    <w:rsid w:val="00E42E88"/>
    <w:rsid w:val="00E46CA5"/>
    <w:rsid w:val="00E46D1B"/>
    <w:rsid w:val="00E50E38"/>
    <w:rsid w:val="00E549E1"/>
    <w:rsid w:val="00E61E28"/>
    <w:rsid w:val="00E62597"/>
    <w:rsid w:val="00E66A79"/>
    <w:rsid w:val="00E702F4"/>
    <w:rsid w:val="00E71715"/>
    <w:rsid w:val="00E77910"/>
    <w:rsid w:val="00E868D2"/>
    <w:rsid w:val="00E92459"/>
    <w:rsid w:val="00E97A29"/>
    <w:rsid w:val="00EA36C0"/>
    <w:rsid w:val="00EA4AEE"/>
    <w:rsid w:val="00EB3B09"/>
    <w:rsid w:val="00EB44E0"/>
    <w:rsid w:val="00ED0C35"/>
    <w:rsid w:val="00EE10D6"/>
    <w:rsid w:val="00EE2EED"/>
    <w:rsid w:val="00EE693D"/>
    <w:rsid w:val="00EF1F9E"/>
    <w:rsid w:val="00F0607A"/>
    <w:rsid w:val="00F1672B"/>
    <w:rsid w:val="00F201F8"/>
    <w:rsid w:val="00F21945"/>
    <w:rsid w:val="00F23431"/>
    <w:rsid w:val="00F25D74"/>
    <w:rsid w:val="00F36247"/>
    <w:rsid w:val="00F37AE2"/>
    <w:rsid w:val="00F44A28"/>
    <w:rsid w:val="00F50011"/>
    <w:rsid w:val="00F8205F"/>
    <w:rsid w:val="00F82CEE"/>
    <w:rsid w:val="00F86F95"/>
    <w:rsid w:val="00F926EC"/>
    <w:rsid w:val="00F92CC1"/>
    <w:rsid w:val="00FA5BE8"/>
    <w:rsid w:val="00FC0550"/>
    <w:rsid w:val="00FC57E8"/>
    <w:rsid w:val="00FC7650"/>
    <w:rsid w:val="00FE4B74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A94CE"/>
  <w15:chartTrackingRefBased/>
  <w15:docId w15:val="{D0BE2F89-E717-4E2E-91D4-450E5D8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dirigentes.dot</Template>
  <TotalTime>3</TotalTime>
  <Pages>7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Pedro Marques</cp:lastModifiedBy>
  <cp:revision>3</cp:revision>
  <cp:lastPrinted>2004-04-29T19:10:00Z</cp:lastPrinted>
  <dcterms:created xsi:type="dcterms:W3CDTF">2021-06-29T09:05:00Z</dcterms:created>
  <dcterms:modified xsi:type="dcterms:W3CDTF">2021-06-29T09:19:00Z</dcterms:modified>
</cp:coreProperties>
</file>